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A3" w:rsidRPr="004D3BC4" w:rsidRDefault="009860A3">
      <w:pPr>
        <w:rPr>
          <w:rFonts w:ascii="Arial" w:hAnsi="Arial" w:cs="Arial"/>
          <w:szCs w:val="24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4D3BC4" w:rsidRPr="004D3BC4" w:rsidTr="003A160B">
        <w:trPr>
          <w:jc w:val="center"/>
        </w:trPr>
        <w:tc>
          <w:tcPr>
            <w:tcW w:w="9853" w:type="dxa"/>
          </w:tcPr>
          <w:p w:rsidR="004D3BC4" w:rsidRPr="00F55867" w:rsidRDefault="004D3BC4" w:rsidP="00D6747D">
            <w:pPr>
              <w:pStyle w:val="3"/>
              <w:rPr>
                <w:b/>
                <w:caps/>
                <w:sz w:val="24"/>
                <w:szCs w:val="24"/>
              </w:rPr>
            </w:pPr>
            <w:r w:rsidRPr="00F55867">
              <w:rPr>
                <w:b/>
                <w:caps/>
                <w:sz w:val="24"/>
                <w:szCs w:val="24"/>
              </w:rPr>
              <w:t>АДМИНИСТРАЦИЯ ЕВСИНСКОГО СЕЛЬСОВЕТА</w:t>
            </w:r>
          </w:p>
        </w:tc>
      </w:tr>
      <w:tr w:rsidR="004D3BC4" w:rsidRPr="004D3BC4" w:rsidTr="003A160B">
        <w:trPr>
          <w:jc w:val="center"/>
        </w:trPr>
        <w:tc>
          <w:tcPr>
            <w:tcW w:w="9853" w:type="dxa"/>
          </w:tcPr>
          <w:p w:rsidR="004D3BC4" w:rsidRPr="00F55867" w:rsidRDefault="004D3BC4" w:rsidP="00D6747D">
            <w:pPr>
              <w:pStyle w:val="3"/>
              <w:rPr>
                <w:b/>
                <w:caps/>
                <w:sz w:val="24"/>
                <w:szCs w:val="24"/>
              </w:rPr>
            </w:pPr>
            <w:r w:rsidRPr="00F55867">
              <w:rPr>
                <w:b/>
                <w:caps/>
                <w:sz w:val="24"/>
                <w:szCs w:val="24"/>
              </w:rPr>
              <w:t>Искитимского района Новосибирской области</w:t>
            </w:r>
          </w:p>
        </w:tc>
      </w:tr>
      <w:tr w:rsidR="004D3BC4" w:rsidRPr="004D3BC4" w:rsidTr="003A160B">
        <w:trPr>
          <w:jc w:val="center"/>
        </w:trPr>
        <w:tc>
          <w:tcPr>
            <w:tcW w:w="9853" w:type="dxa"/>
          </w:tcPr>
          <w:p w:rsidR="004D3BC4" w:rsidRPr="00F55867" w:rsidRDefault="004D3BC4" w:rsidP="00D6747D">
            <w:pPr>
              <w:rPr>
                <w:sz w:val="24"/>
                <w:szCs w:val="24"/>
              </w:rPr>
            </w:pPr>
          </w:p>
        </w:tc>
      </w:tr>
      <w:tr w:rsidR="004D3BC4" w:rsidRPr="004D3BC4" w:rsidTr="003A160B">
        <w:trPr>
          <w:jc w:val="center"/>
        </w:trPr>
        <w:tc>
          <w:tcPr>
            <w:tcW w:w="9853" w:type="dxa"/>
          </w:tcPr>
          <w:p w:rsidR="004D3BC4" w:rsidRPr="00F55867" w:rsidRDefault="004D3BC4" w:rsidP="00D6747D">
            <w:pPr>
              <w:pStyle w:val="1"/>
              <w:rPr>
                <w:sz w:val="24"/>
                <w:szCs w:val="24"/>
              </w:rPr>
            </w:pPr>
            <w:proofErr w:type="gramStart"/>
            <w:r w:rsidRPr="00F55867">
              <w:rPr>
                <w:sz w:val="24"/>
                <w:szCs w:val="24"/>
              </w:rPr>
              <w:t>П</w:t>
            </w:r>
            <w:proofErr w:type="gramEnd"/>
            <w:r w:rsidRPr="00F55867">
              <w:rPr>
                <w:sz w:val="24"/>
                <w:szCs w:val="24"/>
              </w:rPr>
              <w:t xml:space="preserve"> О С Т А Н О В Л Е Н И Е</w:t>
            </w:r>
          </w:p>
        </w:tc>
      </w:tr>
      <w:tr w:rsidR="004D3BC4" w:rsidRPr="004D3BC4" w:rsidTr="003A160B">
        <w:trPr>
          <w:jc w:val="center"/>
        </w:trPr>
        <w:tc>
          <w:tcPr>
            <w:tcW w:w="9853" w:type="dxa"/>
          </w:tcPr>
          <w:p w:rsidR="004D3BC4" w:rsidRPr="00F55867" w:rsidRDefault="003766A9" w:rsidP="00D6747D">
            <w:pPr>
              <w:rPr>
                <w:color w:val="FFFFFF"/>
              </w:rPr>
            </w:pPr>
            <w:r w:rsidRPr="003766A9">
              <w:rPr>
                <w:noProof/>
                <w:color w:val="FFFFFF"/>
                <w:sz w:val="20"/>
              </w:rPr>
              <w:pict>
                <v:rect id="_x0000_s1026" style="position:absolute;left:0;text-align:left;margin-left:-33.1pt;margin-top:9.1pt;width:3.55pt;height:39.45pt;z-index:-251659264;mso-wrap-edited:f;mso-position-horizontal-relative:text;mso-position-vertical-relative:text" wrapcoords="-164 0 -164 21600 21764 21600 21764 0 -164 0" strokecolor="white">
                  <v:textbox style="mso-next-textbox:#_x0000_s1026">
                    <w:txbxContent>
                      <w:p w:rsidR="004D3BC4" w:rsidRPr="00FD7AEC" w:rsidRDefault="004D3BC4" w:rsidP="004D3BC4">
                        <w:pPr>
                          <w:ind w:firstLine="0"/>
                        </w:pPr>
                      </w:p>
                    </w:txbxContent>
                  </v:textbox>
                </v:rect>
              </w:pict>
            </w:r>
            <w:r w:rsidRPr="003766A9">
              <w:rPr>
                <w:noProof/>
                <w:color w:val="FFFFFF"/>
                <w:sz w:val="20"/>
              </w:rPr>
              <w:pict>
                <v:rect id="_x0000_s1027" style="position:absolute;left:0;text-align:left;margin-left:257.15pt;margin-top:9.1pt;width:1in;height:27pt;z-index:-251658240;mso-wrap-edited:f;mso-position-horizontal-relative:text;mso-position-vertical-relative:text" wrapcoords="-200 0 -200 21600 21800 21600 21800 0 -200 0" strokecolor="white">
                  <v:textbox style="mso-next-textbox:#_x0000_s1027">
                    <w:txbxContent>
                      <w:p w:rsidR="004D3BC4" w:rsidRPr="00FD7AEC" w:rsidRDefault="004D3BC4" w:rsidP="004D3BC4"/>
                    </w:txbxContent>
                  </v:textbox>
                </v:rect>
              </w:pict>
            </w:r>
          </w:p>
        </w:tc>
      </w:tr>
      <w:tr w:rsidR="004D3BC4" w:rsidRPr="004D3BC4" w:rsidTr="003A160B">
        <w:trPr>
          <w:jc w:val="center"/>
        </w:trPr>
        <w:tc>
          <w:tcPr>
            <w:tcW w:w="9853" w:type="dxa"/>
          </w:tcPr>
          <w:p w:rsidR="004D3BC4" w:rsidRPr="00F55867" w:rsidRDefault="001969AC" w:rsidP="0095221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12.</w:t>
            </w:r>
            <w:r w:rsidR="00E75177">
              <w:rPr>
                <w:u w:val="single"/>
              </w:rPr>
              <w:t>0</w:t>
            </w:r>
            <w:r>
              <w:rPr>
                <w:u w:val="single"/>
              </w:rPr>
              <w:t>8</w:t>
            </w:r>
            <w:r w:rsidR="004D3BC4" w:rsidRPr="00F55867">
              <w:rPr>
                <w:u w:val="single"/>
              </w:rPr>
              <w:t>.201</w:t>
            </w:r>
            <w:r w:rsidR="004D3BC4">
              <w:rPr>
                <w:u w:val="single"/>
              </w:rPr>
              <w:t>9</w:t>
            </w:r>
            <w:r w:rsidR="004D3BC4" w:rsidRPr="00F55867">
              <w:t xml:space="preserve"> №</w:t>
            </w:r>
            <w:r>
              <w:t>9</w:t>
            </w:r>
            <w:r w:rsidR="00952211">
              <w:t>5</w:t>
            </w:r>
          </w:p>
        </w:tc>
      </w:tr>
      <w:tr w:rsidR="004D3BC4" w:rsidRPr="004D3BC4" w:rsidTr="003A160B">
        <w:trPr>
          <w:jc w:val="center"/>
        </w:trPr>
        <w:tc>
          <w:tcPr>
            <w:tcW w:w="9853" w:type="dxa"/>
          </w:tcPr>
          <w:p w:rsidR="004D3BC4" w:rsidRPr="00F55867" w:rsidRDefault="004D3BC4" w:rsidP="00D6747D">
            <w:pPr>
              <w:jc w:val="center"/>
            </w:pPr>
            <w:r w:rsidRPr="00F55867">
              <w:rPr>
                <w:sz w:val="22"/>
                <w:szCs w:val="22"/>
              </w:rPr>
              <w:t>ст</w:t>
            </w:r>
            <w:proofErr w:type="gramStart"/>
            <w:r w:rsidRPr="00F55867">
              <w:rPr>
                <w:sz w:val="22"/>
                <w:szCs w:val="22"/>
              </w:rPr>
              <w:t>.Е</w:t>
            </w:r>
            <w:proofErr w:type="gramEnd"/>
            <w:r w:rsidRPr="00F55867">
              <w:rPr>
                <w:sz w:val="22"/>
                <w:szCs w:val="22"/>
              </w:rPr>
              <w:t>всино</w:t>
            </w:r>
          </w:p>
        </w:tc>
      </w:tr>
      <w:tr w:rsidR="002E3E28" w:rsidRPr="004D3BC4" w:rsidTr="003A160B">
        <w:trPr>
          <w:jc w:val="center"/>
        </w:trPr>
        <w:tc>
          <w:tcPr>
            <w:tcW w:w="9853" w:type="dxa"/>
          </w:tcPr>
          <w:p w:rsidR="00A314E7" w:rsidRDefault="00A314E7" w:rsidP="00B10074">
            <w:pPr>
              <w:ind w:firstLine="0"/>
              <w:jc w:val="center"/>
              <w:rPr>
                <w:szCs w:val="24"/>
              </w:rPr>
            </w:pPr>
          </w:p>
          <w:p w:rsidR="004D3BC4" w:rsidRDefault="004D3BC4" w:rsidP="00B1007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 создании</w:t>
            </w:r>
            <w:r w:rsidR="00C01B26">
              <w:rPr>
                <w:szCs w:val="24"/>
              </w:rPr>
              <w:t xml:space="preserve"> общественной комиссии для организации </w:t>
            </w:r>
            <w:proofErr w:type="gramStart"/>
            <w:r w:rsidR="00C01B26">
              <w:rPr>
                <w:szCs w:val="24"/>
              </w:rPr>
              <w:t>общественного</w:t>
            </w:r>
            <w:proofErr w:type="gramEnd"/>
          </w:p>
          <w:p w:rsidR="00C01B26" w:rsidRDefault="00C01B26" w:rsidP="00B1007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обсуждения проекта муниципальной программы «Формирование современной городской среды на территории Евсинского сельсовета Искитимского района Новосибирской области на 201</w:t>
            </w:r>
            <w:r w:rsidR="00E75177">
              <w:rPr>
                <w:szCs w:val="24"/>
              </w:rPr>
              <w:t>9</w:t>
            </w:r>
            <w:r>
              <w:rPr>
                <w:szCs w:val="24"/>
              </w:rPr>
              <w:t xml:space="preserve">-2024гг.», проведения </w:t>
            </w:r>
            <w:r w:rsidR="00685F0C">
              <w:rPr>
                <w:szCs w:val="24"/>
              </w:rPr>
              <w:t xml:space="preserve">комиссионной оценки предложений заинтересованных лиц, а так же для осуществления </w:t>
            </w:r>
            <w:proofErr w:type="gramStart"/>
            <w:r w:rsidR="00685F0C">
              <w:rPr>
                <w:szCs w:val="24"/>
              </w:rPr>
              <w:t>контроля за</w:t>
            </w:r>
            <w:proofErr w:type="gramEnd"/>
            <w:r w:rsidR="00685F0C">
              <w:rPr>
                <w:szCs w:val="24"/>
              </w:rPr>
              <w:t xml:space="preserve"> реализацией муниципальной программы.</w:t>
            </w:r>
          </w:p>
          <w:p w:rsidR="00C01B26" w:rsidRPr="004D3BC4" w:rsidRDefault="00C01B26" w:rsidP="00B10074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00276E" w:rsidRPr="004D3BC4" w:rsidRDefault="001500CC" w:rsidP="001500CC">
      <w:pPr>
        <w:tabs>
          <w:tab w:val="left" w:pos="1276"/>
          <w:tab w:val="left" w:pos="1418"/>
        </w:tabs>
        <w:suppressAutoHyphens/>
        <w:ind w:firstLine="0"/>
        <w:rPr>
          <w:szCs w:val="24"/>
        </w:rPr>
      </w:pPr>
      <w:r>
        <w:rPr>
          <w:szCs w:val="24"/>
        </w:rPr>
        <w:t xml:space="preserve">       </w:t>
      </w:r>
      <w:proofErr w:type="gramStart"/>
      <w:r w:rsidR="00685F0C">
        <w:rPr>
          <w:szCs w:val="24"/>
        </w:rPr>
        <w:t xml:space="preserve">В соответствии с Федеральным законом от 6 октября 2003 года №131 – ФЗ «Об общих принципах организации местного самоуправления в Российской Федерации», Методическими рекомендациями Министерства </w:t>
      </w:r>
      <w:r>
        <w:rPr>
          <w:szCs w:val="24"/>
        </w:rPr>
        <w:t xml:space="preserve">строительства и жилищно-коммунального хозяйства Российской Федерации «По подготовке государственных (муниципальных) программ «Формирование современной городской среды» в рамках реализации </w:t>
      </w:r>
      <w:r w:rsidR="00685F0C">
        <w:rPr>
          <w:szCs w:val="24"/>
        </w:rPr>
        <w:t xml:space="preserve"> </w:t>
      </w:r>
      <w:r>
        <w:rPr>
          <w:szCs w:val="24"/>
        </w:rPr>
        <w:t>приоритетного проекта «Формирование комфортной городской среды», Уставом Евсинского сельсовета Искитимского района Новосибирской области</w:t>
      </w:r>
      <w:proofErr w:type="gramEnd"/>
    </w:p>
    <w:p w:rsidR="00371DA4" w:rsidRPr="004D3BC4" w:rsidRDefault="00371DA4" w:rsidP="002D597C">
      <w:pPr>
        <w:tabs>
          <w:tab w:val="left" w:pos="1276"/>
          <w:tab w:val="left" w:pos="1418"/>
        </w:tabs>
        <w:suppressAutoHyphens/>
        <w:rPr>
          <w:szCs w:val="24"/>
        </w:rPr>
      </w:pPr>
      <w:r w:rsidRPr="004D3BC4">
        <w:rPr>
          <w:szCs w:val="24"/>
        </w:rPr>
        <w:t>ПОСТАНОВЛЯЮ:</w:t>
      </w:r>
    </w:p>
    <w:p w:rsidR="0000276E" w:rsidRPr="004D3BC4" w:rsidRDefault="001500CC" w:rsidP="002D597C">
      <w:pPr>
        <w:pStyle w:val="ae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709"/>
        <w:rPr>
          <w:szCs w:val="24"/>
        </w:rPr>
      </w:pPr>
      <w:r>
        <w:rPr>
          <w:szCs w:val="24"/>
        </w:rPr>
        <w:t>Создать общественную комиссию для организации общественного проекта муниципальной программы «Формирование современной городской среды на территории Евсинского сельсовета Искитимского района Новосибирской области на 201</w:t>
      </w:r>
      <w:r w:rsidR="00E75177">
        <w:rPr>
          <w:szCs w:val="24"/>
        </w:rPr>
        <w:t>9</w:t>
      </w:r>
      <w:r>
        <w:rPr>
          <w:szCs w:val="24"/>
        </w:rPr>
        <w:t xml:space="preserve">-2024гг.», проведения комиссионной оценки предложений заинтересованных лиц, а так же для осуществления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реализацией муниципальной программы (далее </w:t>
      </w:r>
      <w:r w:rsidR="001A482B">
        <w:rPr>
          <w:szCs w:val="24"/>
        </w:rPr>
        <w:t>- комиссия) (Приложение №1).</w:t>
      </w:r>
      <w:r>
        <w:rPr>
          <w:szCs w:val="24"/>
        </w:rPr>
        <w:t xml:space="preserve"> </w:t>
      </w:r>
    </w:p>
    <w:p w:rsidR="0000276E" w:rsidRPr="004D3BC4" w:rsidRDefault="001500CC" w:rsidP="00F65450">
      <w:pPr>
        <w:pStyle w:val="ae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709"/>
        <w:rPr>
          <w:szCs w:val="24"/>
        </w:rPr>
      </w:pPr>
      <w:r>
        <w:rPr>
          <w:szCs w:val="24"/>
        </w:rPr>
        <w:t>Утвердить Порядок организации деятельности общественной комиссии</w:t>
      </w:r>
      <w:r w:rsidR="001A482B">
        <w:rPr>
          <w:szCs w:val="24"/>
        </w:rPr>
        <w:t xml:space="preserve"> (Приложение №2). </w:t>
      </w:r>
    </w:p>
    <w:p w:rsidR="0000276E" w:rsidRPr="004D3BC4" w:rsidRDefault="0000276E" w:rsidP="002D597C">
      <w:pPr>
        <w:pStyle w:val="ae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709"/>
        <w:rPr>
          <w:szCs w:val="24"/>
        </w:rPr>
      </w:pPr>
      <w:r w:rsidRPr="004D3BC4">
        <w:rPr>
          <w:szCs w:val="24"/>
        </w:rPr>
        <w:t xml:space="preserve">Постановление опубликовать в </w:t>
      </w:r>
      <w:r w:rsidR="001A482B">
        <w:rPr>
          <w:szCs w:val="24"/>
        </w:rPr>
        <w:t>«</w:t>
      </w:r>
      <w:proofErr w:type="spellStart"/>
      <w:r w:rsidR="00B214B0" w:rsidRPr="004D3BC4">
        <w:rPr>
          <w:szCs w:val="24"/>
        </w:rPr>
        <w:t>Искитимской</w:t>
      </w:r>
      <w:proofErr w:type="spellEnd"/>
      <w:r w:rsidR="00B214B0" w:rsidRPr="004D3BC4">
        <w:rPr>
          <w:szCs w:val="24"/>
        </w:rPr>
        <w:t xml:space="preserve"> газете</w:t>
      </w:r>
      <w:r w:rsidR="001A482B">
        <w:rPr>
          <w:szCs w:val="24"/>
        </w:rPr>
        <w:t>»</w:t>
      </w:r>
      <w:r w:rsidRPr="004D3BC4">
        <w:rPr>
          <w:szCs w:val="24"/>
        </w:rPr>
        <w:t xml:space="preserve"> и разместить на официальном сайте администрации </w:t>
      </w:r>
      <w:r w:rsidR="00B214B0" w:rsidRPr="004D3BC4">
        <w:rPr>
          <w:szCs w:val="24"/>
        </w:rPr>
        <w:t>Евсинского сельсовета Искитимского</w:t>
      </w:r>
      <w:r w:rsidR="00FF2820" w:rsidRPr="004D3BC4">
        <w:rPr>
          <w:szCs w:val="24"/>
        </w:rPr>
        <w:t xml:space="preserve"> района </w:t>
      </w:r>
      <w:r w:rsidRPr="004D3BC4">
        <w:rPr>
          <w:szCs w:val="24"/>
        </w:rPr>
        <w:t>Новосибирской области.</w:t>
      </w:r>
    </w:p>
    <w:p w:rsidR="002D597C" w:rsidRPr="004D3BC4" w:rsidRDefault="0000276E" w:rsidP="002D597C">
      <w:pPr>
        <w:pStyle w:val="ae"/>
        <w:numPr>
          <w:ilvl w:val="0"/>
          <w:numId w:val="15"/>
        </w:numPr>
        <w:tabs>
          <w:tab w:val="left" w:pos="1134"/>
          <w:tab w:val="left" w:pos="1418"/>
        </w:tabs>
        <w:suppressAutoHyphens/>
        <w:ind w:left="0" w:firstLine="709"/>
        <w:jc w:val="left"/>
        <w:rPr>
          <w:szCs w:val="24"/>
        </w:rPr>
      </w:pPr>
      <w:proofErr w:type="gramStart"/>
      <w:r w:rsidRPr="004D3BC4">
        <w:rPr>
          <w:szCs w:val="24"/>
        </w:rPr>
        <w:t>Контроль за</w:t>
      </w:r>
      <w:proofErr w:type="gramEnd"/>
      <w:r w:rsidRPr="004D3BC4">
        <w:rPr>
          <w:szCs w:val="24"/>
        </w:rPr>
        <w:t xml:space="preserve"> исполнением постановления возложить на </w:t>
      </w:r>
      <w:r w:rsidR="00B214B0" w:rsidRPr="004D3BC4">
        <w:rPr>
          <w:szCs w:val="24"/>
        </w:rPr>
        <w:t xml:space="preserve">заместителя главы Евсинского сельсовета Л.А. </w:t>
      </w:r>
      <w:proofErr w:type="spellStart"/>
      <w:r w:rsidR="00B214B0" w:rsidRPr="004D3BC4">
        <w:rPr>
          <w:szCs w:val="24"/>
        </w:rPr>
        <w:t>Журунова</w:t>
      </w:r>
      <w:proofErr w:type="spellEnd"/>
    </w:p>
    <w:p w:rsidR="002D597C" w:rsidRPr="004D3BC4" w:rsidRDefault="002D597C" w:rsidP="002D597C">
      <w:pPr>
        <w:tabs>
          <w:tab w:val="left" w:pos="1134"/>
          <w:tab w:val="left" w:pos="1418"/>
        </w:tabs>
        <w:suppressAutoHyphens/>
        <w:jc w:val="left"/>
        <w:rPr>
          <w:szCs w:val="24"/>
        </w:rPr>
      </w:pPr>
    </w:p>
    <w:p w:rsidR="002D597C" w:rsidRPr="004D3BC4" w:rsidRDefault="002D597C" w:rsidP="002D597C">
      <w:pPr>
        <w:tabs>
          <w:tab w:val="left" w:pos="1134"/>
          <w:tab w:val="left" w:pos="1418"/>
        </w:tabs>
        <w:suppressAutoHyphens/>
        <w:jc w:val="left"/>
        <w:rPr>
          <w:szCs w:val="24"/>
        </w:rPr>
      </w:pPr>
    </w:p>
    <w:p w:rsidR="002D597C" w:rsidRPr="004D3BC4" w:rsidRDefault="002D597C" w:rsidP="002D597C">
      <w:pPr>
        <w:tabs>
          <w:tab w:val="left" w:pos="1134"/>
          <w:tab w:val="left" w:pos="1418"/>
        </w:tabs>
        <w:suppressAutoHyphens/>
        <w:jc w:val="left"/>
        <w:rPr>
          <w:szCs w:val="24"/>
        </w:rPr>
      </w:pPr>
    </w:p>
    <w:p w:rsidR="00B214B0" w:rsidRPr="004D3BC4" w:rsidRDefault="001A482B" w:rsidP="001A482B">
      <w:pPr>
        <w:tabs>
          <w:tab w:val="left" w:pos="1134"/>
          <w:tab w:val="left" w:pos="1418"/>
        </w:tabs>
        <w:suppressAutoHyphens/>
        <w:ind w:firstLine="0"/>
        <w:jc w:val="left"/>
        <w:rPr>
          <w:szCs w:val="24"/>
        </w:rPr>
      </w:pPr>
      <w:r>
        <w:rPr>
          <w:szCs w:val="24"/>
        </w:rPr>
        <w:t xml:space="preserve">  </w:t>
      </w:r>
      <w:r w:rsidR="002D597C" w:rsidRPr="004D3BC4">
        <w:rPr>
          <w:szCs w:val="24"/>
        </w:rPr>
        <w:t>Глава</w:t>
      </w:r>
    </w:p>
    <w:p w:rsidR="002D597C" w:rsidRPr="004D3BC4" w:rsidRDefault="001A482B" w:rsidP="001A482B">
      <w:pPr>
        <w:tabs>
          <w:tab w:val="left" w:pos="1134"/>
          <w:tab w:val="left" w:pos="1418"/>
        </w:tabs>
        <w:suppressAutoHyphens/>
        <w:ind w:firstLine="0"/>
        <w:jc w:val="left"/>
        <w:rPr>
          <w:szCs w:val="24"/>
        </w:rPr>
      </w:pPr>
      <w:r>
        <w:rPr>
          <w:szCs w:val="24"/>
        </w:rPr>
        <w:t xml:space="preserve">  </w:t>
      </w:r>
      <w:r w:rsidR="00B214B0" w:rsidRPr="004D3BC4">
        <w:rPr>
          <w:szCs w:val="24"/>
        </w:rPr>
        <w:t xml:space="preserve">Евсинского сельсовета   </w:t>
      </w:r>
      <w:r w:rsidR="002D597C" w:rsidRPr="004D3BC4">
        <w:rPr>
          <w:szCs w:val="24"/>
        </w:rPr>
        <w:tab/>
      </w:r>
      <w:r w:rsidR="00B214B0" w:rsidRPr="004D3BC4">
        <w:rPr>
          <w:szCs w:val="24"/>
        </w:rPr>
        <w:t xml:space="preserve">                                  </w:t>
      </w:r>
      <w:r>
        <w:rPr>
          <w:szCs w:val="24"/>
        </w:rPr>
        <w:t xml:space="preserve"> </w:t>
      </w:r>
      <w:r w:rsidR="00B214B0" w:rsidRPr="004D3BC4">
        <w:rPr>
          <w:szCs w:val="24"/>
        </w:rPr>
        <w:t xml:space="preserve">       А.И. </w:t>
      </w:r>
      <w:proofErr w:type="gramStart"/>
      <w:r w:rsidR="00B214B0" w:rsidRPr="004D3BC4">
        <w:rPr>
          <w:szCs w:val="24"/>
        </w:rPr>
        <w:t>Колотий</w:t>
      </w:r>
      <w:proofErr w:type="gramEnd"/>
    </w:p>
    <w:p w:rsidR="0000276E" w:rsidRPr="004D3BC4" w:rsidRDefault="0000276E" w:rsidP="001A482B">
      <w:pPr>
        <w:tabs>
          <w:tab w:val="left" w:pos="1134"/>
          <w:tab w:val="left" w:pos="1418"/>
        </w:tabs>
        <w:suppressAutoHyphens/>
        <w:jc w:val="left"/>
        <w:rPr>
          <w:szCs w:val="24"/>
        </w:rPr>
      </w:pPr>
      <w:r w:rsidRPr="004D3BC4">
        <w:rPr>
          <w:szCs w:val="24"/>
        </w:rPr>
        <w:br w:type="page"/>
      </w:r>
    </w:p>
    <w:p w:rsidR="001A482B" w:rsidRDefault="001A482B" w:rsidP="001A482B">
      <w:pPr>
        <w:shd w:val="clear" w:color="auto" w:fill="FFFFFF"/>
        <w:tabs>
          <w:tab w:val="left" w:pos="7450"/>
          <w:tab w:val="right" w:pos="9637"/>
        </w:tabs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lastRenderedPageBreak/>
        <w:tab/>
        <w:t>Приложение №1</w:t>
      </w:r>
    </w:p>
    <w:p w:rsidR="001A482B" w:rsidRDefault="001A482B" w:rsidP="001A482B">
      <w:pPr>
        <w:shd w:val="clear" w:color="auto" w:fill="FFFFFF"/>
        <w:tabs>
          <w:tab w:val="left" w:pos="7450"/>
          <w:tab w:val="right" w:pos="9637"/>
        </w:tabs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  <w:t>к постановлению администрации</w:t>
      </w:r>
    </w:p>
    <w:p w:rsidR="00AF0FA9" w:rsidRDefault="001A482B" w:rsidP="001A482B">
      <w:pPr>
        <w:shd w:val="clear" w:color="auto" w:fill="FFFFFF"/>
        <w:tabs>
          <w:tab w:val="left" w:pos="7450"/>
          <w:tab w:val="right" w:pos="9637"/>
        </w:tabs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 Евсинского сельсовета</w:t>
      </w:r>
    </w:p>
    <w:p w:rsidR="001A482B" w:rsidRDefault="001A482B" w:rsidP="001A482B">
      <w:pPr>
        <w:jc w:val="right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от </w:t>
      </w:r>
      <w:r w:rsidR="001969AC">
        <w:rPr>
          <w:color w:val="2D2D2D"/>
          <w:spacing w:val="2"/>
          <w:sz w:val="24"/>
          <w:szCs w:val="24"/>
        </w:rPr>
        <w:t>12</w:t>
      </w:r>
      <w:r>
        <w:rPr>
          <w:color w:val="2D2D2D"/>
          <w:spacing w:val="2"/>
          <w:sz w:val="24"/>
          <w:szCs w:val="24"/>
        </w:rPr>
        <w:t>.08.2019 № 9</w:t>
      </w:r>
      <w:r w:rsidR="00952211">
        <w:rPr>
          <w:color w:val="2D2D2D"/>
          <w:spacing w:val="2"/>
          <w:sz w:val="24"/>
          <w:szCs w:val="24"/>
        </w:rPr>
        <w:t>5</w:t>
      </w:r>
      <w:r>
        <w:rPr>
          <w:color w:val="2D2D2D"/>
          <w:spacing w:val="2"/>
          <w:sz w:val="24"/>
          <w:szCs w:val="24"/>
        </w:rPr>
        <w:t xml:space="preserve"> </w:t>
      </w:r>
    </w:p>
    <w:p w:rsidR="001A482B" w:rsidRDefault="001A482B" w:rsidP="001A482B">
      <w:pPr>
        <w:jc w:val="right"/>
        <w:rPr>
          <w:color w:val="2D2D2D"/>
          <w:spacing w:val="2"/>
          <w:sz w:val="24"/>
          <w:szCs w:val="24"/>
        </w:rPr>
      </w:pPr>
    </w:p>
    <w:p w:rsidR="001A482B" w:rsidRDefault="001A482B" w:rsidP="001A482B">
      <w:pPr>
        <w:jc w:val="center"/>
        <w:rPr>
          <w:color w:val="2D2D2D"/>
          <w:spacing w:val="2"/>
          <w:szCs w:val="24"/>
        </w:rPr>
      </w:pPr>
    </w:p>
    <w:p w:rsidR="001A482B" w:rsidRDefault="001A482B" w:rsidP="001A482B">
      <w:pPr>
        <w:jc w:val="center"/>
        <w:rPr>
          <w:b/>
          <w:color w:val="2D2D2D"/>
          <w:spacing w:val="2"/>
          <w:szCs w:val="24"/>
        </w:rPr>
      </w:pPr>
      <w:r>
        <w:rPr>
          <w:b/>
          <w:color w:val="2D2D2D"/>
          <w:spacing w:val="2"/>
          <w:szCs w:val="24"/>
        </w:rPr>
        <w:t>СОСТАВ</w:t>
      </w:r>
    </w:p>
    <w:p w:rsidR="001A482B" w:rsidRDefault="001A482B" w:rsidP="001A482B">
      <w:pPr>
        <w:jc w:val="center"/>
        <w:rPr>
          <w:b/>
          <w:color w:val="2D2D2D"/>
          <w:spacing w:val="2"/>
          <w:szCs w:val="24"/>
        </w:rPr>
      </w:pPr>
      <w:r>
        <w:rPr>
          <w:b/>
          <w:color w:val="2D2D2D"/>
          <w:spacing w:val="2"/>
          <w:szCs w:val="24"/>
        </w:rPr>
        <w:t xml:space="preserve">Общественной комиссии по оценке и обсуждению предложений и проекта «Формирование современной городской среды на территории Евсинского сельсовета Искитимского района Новосибирской </w:t>
      </w:r>
    </w:p>
    <w:p w:rsidR="001A482B" w:rsidRPr="00237F6A" w:rsidRDefault="001A482B" w:rsidP="00237F6A">
      <w:pPr>
        <w:jc w:val="center"/>
        <w:rPr>
          <w:b/>
          <w:color w:val="2D2D2D"/>
          <w:spacing w:val="2"/>
          <w:szCs w:val="24"/>
        </w:rPr>
      </w:pPr>
      <w:r>
        <w:rPr>
          <w:b/>
          <w:color w:val="2D2D2D"/>
          <w:spacing w:val="2"/>
          <w:szCs w:val="24"/>
        </w:rPr>
        <w:t>области на 201</w:t>
      </w:r>
      <w:r w:rsidR="00E75177">
        <w:rPr>
          <w:b/>
          <w:color w:val="2D2D2D"/>
          <w:spacing w:val="2"/>
          <w:szCs w:val="24"/>
        </w:rPr>
        <w:t>9</w:t>
      </w:r>
      <w:r>
        <w:rPr>
          <w:b/>
          <w:color w:val="2D2D2D"/>
          <w:spacing w:val="2"/>
          <w:szCs w:val="24"/>
        </w:rPr>
        <w:t>-2024гг.»</w:t>
      </w:r>
    </w:p>
    <w:p w:rsidR="001A482B" w:rsidRDefault="001A482B" w:rsidP="001A482B">
      <w:pPr>
        <w:rPr>
          <w:szCs w:val="24"/>
        </w:rPr>
      </w:pP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>Председатель:</w:t>
      </w:r>
    </w:p>
    <w:p w:rsidR="00237F6A" w:rsidRPr="00237F6A" w:rsidRDefault="00237F6A" w:rsidP="00237F6A">
      <w:pPr>
        <w:ind w:firstLine="567"/>
        <w:rPr>
          <w:szCs w:val="28"/>
        </w:rPr>
      </w:pPr>
      <w:proofErr w:type="gramStart"/>
      <w:r w:rsidRPr="00237F6A">
        <w:rPr>
          <w:szCs w:val="28"/>
        </w:rPr>
        <w:t>Колотий</w:t>
      </w:r>
      <w:proofErr w:type="gramEnd"/>
      <w:r w:rsidRPr="00237F6A">
        <w:rPr>
          <w:szCs w:val="28"/>
        </w:rPr>
        <w:t xml:space="preserve"> Алексей Иванович -     Глава Евсинского сельсовета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</w:t>
      </w:r>
      <w:r w:rsidRPr="00237F6A">
        <w:rPr>
          <w:szCs w:val="28"/>
        </w:rPr>
        <w:t xml:space="preserve"> Искитимского района </w:t>
      </w:r>
      <w:proofErr w:type="gramStart"/>
      <w:r w:rsidRPr="00237F6A">
        <w:rPr>
          <w:szCs w:val="28"/>
        </w:rPr>
        <w:t>Новосибирской</w:t>
      </w:r>
      <w:proofErr w:type="gramEnd"/>
      <w:r w:rsidRPr="00237F6A">
        <w:rPr>
          <w:szCs w:val="28"/>
        </w:rPr>
        <w:t xml:space="preserve"> </w:t>
      </w:r>
    </w:p>
    <w:p w:rsidR="00237F6A" w:rsidRPr="00237F6A" w:rsidRDefault="00237F6A" w:rsidP="00237F6A">
      <w:pPr>
        <w:ind w:firstLine="567"/>
        <w:rPr>
          <w:color w:val="FF0000"/>
          <w:szCs w:val="28"/>
        </w:rPr>
      </w:pPr>
      <w:r w:rsidRPr="00237F6A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</w:t>
      </w:r>
      <w:r w:rsidRPr="00237F6A">
        <w:rPr>
          <w:szCs w:val="28"/>
        </w:rPr>
        <w:t>области</w:t>
      </w:r>
      <w:r w:rsidRPr="00237F6A">
        <w:rPr>
          <w:color w:val="FF0000"/>
          <w:szCs w:val="28"/>
        </w:rPr>
        <w:t xml:space="preserve"> </w:t>
      </w:r>
    </w:p>
    <w:p w:rsidR="00237F6A" w:rsidRPr="00237F6A" w:rsidRDefault="00237F6A" w:rsidP="00237F6A">
      <w:pPr>
        <w:ind w:firstLine="567"/>
        <w:rPr>
          <w:color w:val="FF0000"/>
          <w:szCs w:val="28"/>
        </w:rPr>
      </w:pPr>
      <w:r w:rsidRPr="00237F6A">
        <w:rPr>
          <w:color w:val="FF0000"/>
          <w:szCs w:val="28"/>
        </w:rPr>
        <w:t xml:space="preserve"> 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>Заместитель председателя:</w:t>
      </w:r>
    </w:p>
    <w:p w:rsidR="00237F6A" w:rsidRPr="00237F6A" w:rsidRDefault="00237F6A" w:rsidP="00237F6A">
      <w:pPr>
        <w:ind w:firstLine="567"/>
        <w:rPr>
          <w:szCs w:val="28"/>
        </w:rPr>
      </w:pPr>
      <w:proofErr w:type="spellStart"/>
      <w:r w:rsidRPr="00237F6A">
        <w:rPr>
          <w:szCs w:val="28"/>
        </w:rPr>
        <w:t>Журунов</w:t>
      </w:r>
      <w:proofErr w:type="spellEnd"/>
      <w:r w:rsidRPr="00237F6A">
        <w:rPr>
          <w:szCs w:val="28"/>
        </w:rPr>
        <w:t xml:space="preserve"> Леонид Александрович -  заместитель главы  администрации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 xml:space="preserve">                                                   Евсинского сельсовета Искитимского района 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 xml:space="preserve">                                                   Новосибирской области </w:t>
      </w:r>
    </w:p>
    <w:p w:rsidR="00237F6A" w:rsidRPr="00237F6A" w:rsidRDefault="00237F6A" w:rsidP="00237F6A">
      <w:pPr>
        <w:ind w:firstLine="567"/>
        <w:rPr>
          <w:color w:val="FF0000"/>
          <w:szCs w:val="28"/>
        </w:rPr>
      </w:pP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>Секретарь комиссии: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 xml:space="preserve">Куракина Оксана Александровна –  специалист администрации  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 xml:space="preserve">                                                   Евсинского сельсовета Искитимского района </w:t>
      </w:r>
    </w:p>
    <w:p w:rsidR="00237F6A" w:rsidRPr="00237F6A" w:rsidRDefault="00237F6A" w:rsidP="00237F6A">
      <w:pPr>
        <w:ind w:firstLine="567"/>
        <w:rPr>
          <w:color w:val="FF0000"/>
          <w:szCs w:val="28"/>
        </w:rPr>
      </w:pPr>
      <w:r w:rsidRPr="00237F6A">
        <w:rPr>
          <w:szCs w:val="28"/>
        </w:rPr>
        <w:t xml:space="preserve">                                                   Новосибирской области</w:t>
      </w:r>
      <w:r w:rsidRPr="00237F6A">
        <w:rPr>
          <w:color w:val="FF0000"/>
          <w:szCs w:val="28"/>
        </w:rPr>
        <w:t xml:space="preserve"> </w:t>
      </w:r>
    </w:p>
    <w:p w:rsidR="00237F6A" w:rsidRPr="00237F6A" w:rsidRDefault="00237F6A" w:rsidP="00237F6A">
      <w:pPr>
        <w:ind w:firstLine="567"/>
        <w:rPr>
          <w:color w:val="FF0000"/>
          <w:szCs w:val="28"/>
        </w:rPr>
      </w:pPr>
    </w:p>
    <w:p w:rsidR="00237F6A" w:rsidRPr="00237F6A" w:rsidRDefault="00237F6A" w:rsidP="00237F6A">
      <w:pPr>
        <w:ind w:firstLine="567"/>
        <w:rPr>
          <w:b/>
          <w:szCs w:val="28"/>
        </w:rPr>
      </w:pPr>
      <w:r w:rsidRPr="00237F6A">
        <w:rPr>
          <w:szCs w:val="28"/>
        </w:rPr>
        <w:t>Члены комиссии</w:t>
      </w:r>
      <w:r w:rsidRPr="00237F6A">
        <w:rPr>
          <w:b/>
          <w:szCs w:val="28"/>
        </w:rPr>
        <w:t>:</w:t>
      </w:r>
    </w:p>
    <w:p w:rsidR="00237F6A" w:rsidRPr="00237F6A" w:rsidRDefault="00237F6A" w:rsidP="00237F6A">
      <w:pPr>
        <w:ind w:firstLine="567"/>
        <w:rPr>
          <w:szCs w:val="28"/>
        </w:rPr>
      </w:pPr>
      <w:proofErr w:type="spellStart"/>
      <w:r w:rsidRPr="00237F6A">
        <w:rPr>
          <w:szCs w:val="28"/>
        </w:rPr>
        <w:t>Роговский</w:t>
      </w:r>
      <w:proofErr w:type="spellEnd"/>
      <w:r w:rsidRPr="00237F6A">
        <w:rPr>
          <w:szCs w:val="28"/>
        </w:rPr>
        <w:t xml:space="preserve"> Владимир Петрович – председатель Совета депутатов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 xml:space="preserve">                                                      Евсинского сельсовета 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 xml:space="preserve">                                                     Искитимского района </w:t>
      </w:r>
      <w:proofErr w:type="gramStart"/>
      <w:r w:rsidRPr="00237F6A">
        <w:rPr>
          <w:szCs w:val="28"/>
        </w:rPr>
        <w:t>Новосибирской</w:t>
      </w:r>
      <w:proofErr w:type="gramEnd"/>
      <w:r w:rsidRPr="00237F6A">
        <w:rPr>
          <w:szCs w:val="28"/>
        </w:rPr>
        <w:t xml:space="preserve"> 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 xml:space="preserve">                                                     области;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>Щербакова Анна Васильевна – специалист администрации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 xml:space="preserve">                                                       Евсинского сельсовета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 xml:space="preserve">                                                      Искитимского района </w:t>
      </w:r>
      <w:proofErr w:type="gramStart"/>
      <w:r w:rsidRPr="00237F6A">
        <w:rPr>
          <w:szCs w:val="28"/>
        </w:rPr>
        <w:t>Новосибирской</w:t>
      </w:r>
      <w:proofErr w:type="gramEnd"/>
    </w:p>
    <w:p w:rsidR="00237F6A" w:rsidRPr="00237F6A" w:rsidRDefault="00237F6A" w:rsidP="00237F6A">
      <w:pPr>
        <w:ind w:firstLine="567"/>
        <w:rPr>
          <w:color w:val="FF0000"/>
          <w:szCs w:val="28"/>
        </w:rPr>
      </w:pPr>
      <w:r w:rsidRPr="00237F6A">
        <w:rPr>
          <w:szCs w:val="28"/>
        </w:rPr>
        <w:t xml:space="preserve">                                                      области;</w:t>
      </w:r>
    </w:p>
    <w:p w:rsidR="00237F6A" w:rsidRPr="00237F6A" w:rsidRDefault="00237F6A" w:rsidP="00237F6A">
      <w:pPr>
        <w:ind w:firstLine="567"/>
        <w:rPr>
          <w:szCs w:val="28"/>
        </w:rPr>
      </w:pPr>
      <w:proofErr w:type="spellStart"/>
      <w:r w:rsidRPr="00237F6A">
        <w:rPr>
          <w:szCs w:val="28"/>
        </w:rPr>
        <w:t>Сободчиков</w:t>
      </w:r>
      <w:proofErr w:type="spellEnd"/>
      <w:r w:rsidRPr="00237F6A">
        <w:rPr>
          <w:szCs w:val="28"/>
        </w:rPr>
        <w:t xml:space="preserve">  Сергей Иванович – депутат Совета депутатов   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 xml:space="preserve">                                                   Евсинского сельсовета  Искитимского района 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 xml:space="preserve">                                                     Новосибирской области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>Недосекина Ирина Степановна  - председатель Совета ветеранов</w:t>
      </w:r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 xml:space="preserve">                                                      Искитимского района </w:t>
      </w:r>
      <w:proofErr w:type="gramStart"/>
      <w:r w:rsidRPr="00237F6A">
        <w:rPr>
          <w:szCs w:val="28"/>
        </w:rPr>
        <w:t>Новосибирской</w:t>
      </w:r>
      <w:proofErr w:type="gramEnd"/>
    </w:p>
    <w:p w:rsidR="00237F6A" w:rsidRPr="00237F6A" w:rsidRDefault="00237F6A" w:rsidP="00237F6A">
      <w:pPr>
        <w:ind w:firstLine="567"/>
        <w:rPr>
          <w:szCs w:val="28"/>
        </w:rPr>
      </w:pPr>
      <w:r w:rsidRPr="00237F6A">
        <w:rPr>
          <w:szCs w:val="28"/>
        </w:rPr>
        <w:t xml:space="preserve">                                                     области (по согласованию)</w:t>
      </w:r>
    </w:p>
    <w:p w:rsidR="00237F6A" w:rsidRPr="00237F6A" w:rsidRDefault="00237F6A" w:rsidP="00237F6A">
      <w:pPr>
        <w:tabs>
          <w:tab w:val="left" w:pos="977"/>
        </w:tabs>
        <w:spacing w:after="200" w:line="20" w:lineRule="atLeast"/>
        <w:ind w:firstLine="0"/>
        <w:jc w:val="left"/>
        <w:rPr>
          <w:rFonts w:ascii="Calibri" w:hAnsi="Calibri"/>
          <w:sz w:val="26"/>
          <w:szCs w:val="26"/>
        </w:rPr>
      </w:pPr>
      <w:r w:rsidRPr="00237F6A">
        <w:rPr>
          <w:rFonts w:ascii="Calibri" w:hAnsi="Calibri"/>
          <w:sz w:val="26"/>
          <w:szCs w:val="26"/>
        </w:rPr>
        <w:t xml:space="preserve">          </w:t>
      </w:r>
    </w:p>
    <w:p w:rsidR="009E0E02" w:rsidRDefault="009E0E02" w:rsidP="00237F6A">
      <w:pPr>
        <w:tabs>
          <w:tab w:val="left" w:pos="977"/>
        </w:tabs>
        <w:spacing w:after="200" w:line="20" w:lineRule="atLeast"/>
        <w:ind w:firstLine="0"/>
        <w:contextualSpacing/>
        <w:jc w:val="left"/>
        <w:rPr>
          <w:szCs w:val="28"/>
        </w:rPr>
      </w:pPr>
    </w:p>
    <w:p w:rsidR="009E0E02" w:rsidRDefault="009E0E02" w:rsidP="00237F6A">
      <w:pPr>
        <w:tabs>
          <w:tab w:val="left" w:pos="977"/>
        </w:tabs>
        <w:spacing w:after="200" w:line="20" w:lineRule="atLeast"/>
        <w:ind w:firstLine="0"/>
        <w:contextualSpacing/>
        <w:jc w:val="left"/>
        <w:rPr>
          <w:szCs w:val="28"/>
        </w:rPr>
      </w:pPr>
    </w:p>
    <w:p w:rsidR="009E0E02" w:rsidRDefault="009E0E02" w:rsidP="00237F6A">
      <w:pPr>
        <w:tabs>
          <w:tab w:val="left" w:pos="977"/>
        </w:tabs>
        <w:spacing w:after="200" w:line="20" w:lineRule="atLeast"/>
        <w:ind w:firstLine="0"/>
        <w:contextualSpacing/>
        <w:jc w:val="left"/>
        <w:rPr>
          <w:szCs w:val="28"/>
        </w:rPr>
      </w:pPr>
    </w:p>
    <w:p w:rsidR="00237F6A" w:rsidRPr="00237F6A" w:rsidRDefault="00237F6A" w:rsidP="00237F6A">
      <w:pPr>
        <w:tabs>
          <w:tab w:val="left" w:pos="977"/>
        </w:tabs>
        <w:spacing w:after="200" w:line="20" w:lineRule="atLeast"/>
        <w:ind w:firstLine="0"/>
        <w:contextualSpacing/>
        <w:jc w:val="left"/>
        <w:rPr>
          <w:szCs w:val="28"/>
        </w:rPr>
      </w:pPr>
      <w:proofErr w:type="spellStart"/>
      <w:r w:rsidRPr="00237F6A">
        <w:rPr>
          <w:szCs w:val="28"/>
        </w:rPr>
        <w:t>Абританова</w:t>
      </w:r>
      <w:proofErr w:type="spellEnd"/>
      <w:r w:rsidRPr="00237F6A">
        <w:rPr>
          <w:szCs w:val="28"/>
        </w:rPr>
        <w:t xml:space="preserve"> Инна Николаевна -            Начальник МКУ ИР «ЦЗН ЕДДС» </w:t>
      </w:r>
    </w:p>
    <w:p w:rsidR="00237F6A" w:rsidRPr="00237F6A" w:rsidRDefault="00237F6A" w:rsidP="00237F6A">
      <w:pPr>
        <w:tabs>
          <w:tab w:val="left" w:pos="977"/>
        </w:tabs>
        <w:spacing w:after="200" w:line="20" w:lineRule="atLeast"/>
        <w:ind w:firstLine="0"/>
        <w:contextualSpacing/>
        <w:jc w:val="left"/>
        <w:rPr>
          <w:szCs w:val="28"/>
        </w:rPr>
      </w:pPr>
      <w:r w:rsidRPr="00237F6A">
        <w:rPr>
          <w:szCs w:val="28"/>
        </w:rPr>
        <w:t xml:space="preserve">                                                                  (по        согласованию)</w:t>
      </w:r>
    </w:p>
    <w:p w:rsidR="009E0E02" w:rsidRDefault="009E0E02" w:rsidP="00237F6A">
      <w:pPr>
        <w:tabs>
          <w:tab w:val="left" w:pos="977"/>
        </w:tabs>
        <w:spacing w:after="200" w:line="20" w:lineRule="atLeast"/>
        <w:ind w:firstLine="0"/>
        <w:contextualSpacing/>
        <w:jc w:val="left"/>
        <w:rPr>
          <w:szCs w:val="28"/>
        </w:rPr>
      </w:pPr>
    </w:p>
    <w:p w:rsidR="00237F6A" w:rsidRPr="00237F6A" w:rsidRDefault="00237F6A" w:rsidP="00237F6A">
      <w:pPr>
        <w:tabs>
          <w:tab w:val="left" w:pos="977"/>
        </w:tabs>
        <w:spacing w:after="200" w:line="20" w:lineRule="atLeast"/>
        <w:ind w:firstLine="0"/>
        <w:contextualSpacing/>
        <w:jc w:val="left"/>
        <w:rPr>
          <w:szCs w:val="28"/>
        </w:rPr>
      </w:pPr>
      <w:r w:rsidRPr="00237F6A">
        <w:rPr>
          <w:szCs w:val="28"/>
        </w:rPr>
        <w:t xml:space="preserve">Суханова Анастасия Евгеньевна – председатель Общественная Организация </w:t>
      </w:r>
    </w:p>
    <w:p w:rsidR="00237F6A" w:rsidRPr="00237F6A" w:rsidRDefault="00237F6A" w:rsidP="00237F6A">
      <w:pPr>
        <w:tabs>
          <w:tab w:val="left" w:pos="977"/>
        </w:tabs>
        <w:spacing w:after="200" w:line="20" w:lineRule="atLeast"/>
        <w:ind w:firstLine="0"/>
        <w:contextualSpacing/>
        <w:jc w:val="left"/>
        <w:rPr>
          <w:szCs w:val="28"/>
        </w:rPr>
      </w:pPr>
      <w:r w:rsidRPr="00237F6A">
        <w:rPr>
          <w:szCs w:val="28"/>
        </w:rPr>
        <w:t xml:space="preserve">                                                            «</w:t>
      </w:r>
      <w:proofErr w:type="spellStart"/>
      <w:r w:rsidRPr="00237F6A">
        <w:rPr>
          <w:szCs w:val="28"/>
        </w:rPr>
        <w:t>Линевская</w:t>
      </w:r>
      <w:proofErr w:type="spellEnd"/>
      <w:r w:rsidRPr="00237F6A">
        <w:rPr>
          <w:szCs w:val="28"/>
        </w:rPr>
        <w:t xml:space="preserve"> местная организация               </w:t>
      </w:r>
    </w:p>
    <w:p w:rsidR="00237F6A" w:rsidRPr="00237F6A" w:rsidRDefault="00237F6A" w:rsidP="00237F6A">
      <w:pPr>
        <w:tabs>
          <w:tab w:val="left" w:pos="977"/>
        </w:tabs>
        <w:spacing w:after="200" w:line="20" w:lineRule="atLeast"/>
        <w:ind w:firstLine="0"/>
        <w:contextualSpacing/>
        <w:jc w:val="left"/>
        <w:rPr>
          <w:szCs w:val="28"/>
        </w:rPr>
      </w:pPr>
      <w:r w:rsidRPr="00237F6A">
        <w:rPr>
          <w:szCs w:val="28"/>
        </w:rPr>
        <w:t xml:space="preserve">                                                              всероссийского общества инвалидов»  </w:t>
      </w:r>
    </w:p>
    <w:p w:rsidR="00237F6A" w:rsidRPr="00237F6A" w:rsidRDefault="00237F6A" w:rsidP="00237F6A">
      <w:pPr>
        <w:tabs>
          <w:tab w:val="left" w:pos="977"/>
        </w:tabs>
        <w:spacing w:after="200" w:line="20" w:lineRule="atLeast"/>
        <w:ind w:firstLine="0"/>
        <w:contextualSpacing/>
        <w:jc w:val="center"/>
        <w:rPr>
          <w:szCs w:val="28"/>
        </w:rPr>
      </w:pPr>
      <w:r w:rsidRPr="00237F6A">
        <w:rPr>
          <w:szCs w:val="28"/>
        </w:rPr>
        <w:t xml:space="preserve">                           (по        согласованию)</w:t>
      </w:r>
    </w:p>
    <w:p w:rsidR="00237F6A" w:rsidRPr="00237F6A" w:rsidRDefault="00237F6A" w:rsidP="00237F6A">
      <w:pPr>
        <w:tabs>
          <w:tab w:val="left" w:pos="977"/>
        </w:tabs>
        <w:spacing w:after="200" w:line="20" w:lineRule="atLeast"/>
        <w:ind w:firstLine="0"/>
        <w:contextualSpacing/>
        <w:jc w:val="center"/>
        <w:rPr>
          <w:szCs w:val="28"/>
        </w:rPr>
      </w:pPr>
    </w:p>
    <w:p w:rsidR="00237F6A" w:rsidRPr="00237F6A" w:rsidRDefault="00237F6A" w:rsidP="00237F6A">
      <w:pPr>
        <w:tabs>
          <w:tab w:val="left" w:pos="977"/>
        </w:tabs>
        <w:spacing w:after="200" w:line="20" w:lineRule="atLeast"/>
        <w:ind w:firstLine="0"/>
        <w:contextualSpacing/>
        <w:jc w:val="left"/>
        <w:rPr>
          <w:rFonts w:ascii="Calibri" w:hAnsi="Calibri"/>
          <w:b/>
          <w:sz w:val="26"/>
          <w:szCs w:val="26"/>
        </w:rPr>
      </w:pPr>
      <w:proofErr w:type="spellStart"/>
      <w:r w:rsidRPr="00237F6A">
        <w:rPr>
          <w:szCs w:val="28"/>
        </w:rPr>
        <w:t>Гарифулина</w:t>
      </w:r>
      <w:proofErr w:type="spellEnd"/>
      <w:r w:rsidRPr="00237F6A">
        <w:rPr>
          <w:szCs w:val="28"/>
        </w:rPr>
        <w:t xml:space="preserve"> Ольга Сергеевна – специалист по социальной работе МКБУ    </w:t>
      </w:r>
    </w:p>
    <w:p w:rsidR="00237F6A" w:rsidRPr="00237F6A" w:rsidRDefault="00237F6A" w:rsidP="00237F6A">
      <w:pPr>
        <w:tabs>
          <w:tab w:val="left" w:pos="977"/>
        </w:tabs>
        <w:spacing w:after="200" w:line="20" w:lineRule="atLeast"/>
        <w:ind w:firstLine="0"/>
        <w:contextualSpacing/>
        <w:jc w:val="center"/>
        <w:rPr>
          <w:szCs w:val="28"/>
        </w:rPr>
      </w:pPr>
      <w:r w:rsidRPr="00237F6A">
        <w:rPr>
          <w:szCs w:val="28"/>
        </w:rPr>
        <w:t xml:space="preserve">                                                 «КЦСОН «Вера» Искитимского района НСО»</w:t>
      </w:r>
    </w:p>
    <w:p w:rsidR="00237F6A" w:rsidRPr="00237F6A" w:rsidRDefault="00237F6A" w:rsidP="00237F6A">
      <w:pPr>
        <w:tabs>
          <w:tab w:val="left" w:pos="977"/>
        </w:tabs>
        <w:spacing w:after="200" w:line="20" w:lineRule="atLeast"/>
        <w:ind w:firstLine="0"/>
        <w:contextualSpacing/>
        <w:jc w:val="center"/>
        <w:rPr>
          <w:szCs w:val="28"/>
        </w:rPr>
      </w:pPr>
      <w:r w:rsidRPr="00237F6A">
        <w:rPr>
          <w:szCs w:val="28"/>
        </w:rPr>
        <w:t xml:space="preserve">                             (по        согласованию)</w:t>
      </w:r>
    </w:p>
    <w:p w:rsidR="00237F6A" w:rsidRPr="00237F6A" w:rsidRDefault="00237F6A" w:rsidP="00237F6A">
      <w:pPr>
        <w:tabs>
          <w:tab w:val="left" w:pos="977"/>
        </w:tabs>
        <w:spacing w:after="200" w:line="20" w:lineRule="atLeast"/>
        <w:ind w:firstLine="0"/>
        <w:contextualSpacing/>
        <w:jc w:val="left"/>
        <w:rPr>
          <w:rFonts w:ascii="Calibri" w:hAnsi="Calibri"/>
          <w:b/>
          <w:sz w:val="26"/>
          <w:szCs w:val="26"/>
        </w:rPr>
      </w:pPr>
      <w:r w:rsidRPr="00237F6A">
        <w:rPr>
          <w:szCs w:val="28"/>
        </w:rPr>
        <w:t>Свистунов Никита Сергееви</w:t>
      </w:r>
      <w:proofErr w:type="gramStart"/>
      <w:r w:rsidRPr="00237F6A">
        <w:rPr>
          <w:szCs w:val="28"/>
        </w:rPr>
        <w:t>ч-</w:t>
      </w:r>
      <w:proofErr w:type="gramEnd"/>
      <w:r w:rsidRPr="00237F6A">
        <w:rPr>
          <w:szCs w:val="28"/>
        </w:rPr>
        <w:t xml:space="preserve"> государственный инспектор дорожного надзора </w:t>
      </w:r>
    </w:p>
    <w:p w:rsidR="00237F6A" w:rsidRPr="00237F6A" w:rsidRDefault="00237F6A" w:rsidP="00237F6A">
      <w:pPr>
        <w:ind w:firstLine="567"/>
        <w:contextualSpacing/>
        <w:rPr>
          <w:szCs w:val="28"/>
        </w:rPr>
      </w:pPr>
      <w:r w:rsidRPr="00237F6A">
        <w:rPr>
          <w:szCs w:val="28"/>
        </w:rPr>
        <w:t xml:space="preserve">                                            отделения ГИБДД межмуниципального </w:t>
      </w:r>
    </w:p>
    <w:p w:rsidR="00237F6A" w:rsidRPr="00237F6A" w:rsidRDefault="00237F6A" w:rsidP="00237F6A">
      <w:pPr>
        <w:ind w:firstLine="567"/>
        <w:contextualSpacing/>
        <w:rPr>
          <w:b/>
          <w:szCs w:val="28"/>
        </w:rPr>
      </w:pPr>
      <w:r w:rsidRPr="00237F6A">
        <w:rPr>
          <w:szCs w:val="28"/>
        </w:rPr>
        <w:t xml:space="preserve">                                            отдела МВД России «</w:t>
      </w:r>
      <w:proofErr w:type="spellStart"/>
      <w:r w:rsidRPr="00237F6A">
        <w:rPr>
          <w:szCs w:val="28"/>
        </w:rPr>
        <w:t>Искитимский</w:t>
      </w:r>
      <w:proofErr w:type="spellEnd"/>
      <w:r w:rsidRPr="00237F6A">
        <w:rPr>
          <w:b/>
          <w:szCs w:val="28"/>
        </w:rPr>
        <w:t xml:space="preserve">»  </w:t>
      </w:r>
    </w:p>
    <w:p w:rsidR="00237F6A" w:rsidRPr="00237F6A" w:rsidRDefault="00237F6A" w:rsidP="00237F6A">
      <w:pPr>
        <w:ind w:firstLine="567"/>
        <w:contextualSpacing/>
        <w:rPr>
          <w:b/>
          <w:szCs w:val="28"/>
        </w:rPr>
      </w:pPr>
      <w:r w:rsidRPr="00237F6A">
        <w:rPr>
          <w:b/>
          <w:szCs w:val="28"/>
        </w:rPr>
        <w:t xml:space="preserve">                                                </w:t>
      </w:r>
      <w:r w:rsidRPr="00237F6A">
        <w:rPr>
          <w:szCs w:val="28"/>
        </w:rPr>
        <w:t>(по        согласованию)</w:t>
      </w:r>
    </w:p>
    <w:p w:rsidR="001A482B" w:rsidRPr="001A482B" w:rsidRDefault="001A482B" w:rsidP="001A482B">
      <w:pPr>
        <w:rPr>
          <w:szCs w:val="24"/>
        </w:rPr>
        <w:sectPr w:rsidR="001A482B" w:rsidRPr="001A482B" w:rsidSect="00F00C74">
          <w:headerReference w:type="default" r:id="rId8"/>
          <w:pgSz w:w="11906" w:h="16838"/>
          <w:pgMar w:top="426" w:right="851" w:bottom="568" w:left="1418" w:header="510" w:footer="709" w:gutter="0"/>
          <w:cols w:space="708"/>
          <w:titlePg/>
          <w:docGrid w:linePitch="360"/>
        </w:sectPr>
      </w:pPr>
    </w:p>
    <w:p w:rsidR="009E0E02" w:rsidRDefault="009E0E02" w:rsidP="009E0E02">
      <w:pPr>
        <w:shd w:val="clear" w:color="auto" w:fill="FFFFFF"/>
        <w:tabs>
          <w:tab w:val="left" w:pos="7450"/>
          <w:tab w:val="right" w:pos="9637"/>
        </w:tabs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9E0E02" w:rsidRDefault="009E0E02" w:rsidP="009E0E02">
      <w:pPr>
        <w:shd w:val="clear" w:color="auto" w:fill="FFFFFF"/>
        <w:tabs>
          <w:tab w:val="left" w:pos="7450"/>
          <w:tab w:val="right" w:pos="9637"/>
        </w:tabs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Приложение №2</w:t>
      </w:r>
    </w:p>
    <w:p w:rsidR="009E0E02" w:rsidRDefault="009E0E02" w:rsidP="009E0E02">
      <w:pPr>
        <w:shd w:val="clear" w:color="auto" w:fill="FFFFFF"/>
        <w:tabs>
          <w:tab w:val="left" w:pos="7450"/>
          <w:tab w:val="right" w:pos="9637"/>
        </w:tabs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  <w:t>к постановлению администрации</w:t>
      </w:r>
    </w:p>
    <w:p w:rsidR="009E0E02" w:rsidRDefault="009E0E02" w:rsidP="009E0E02">
      <w:pPr>
        <w:shd w:val="clear" w:color="auto" w:fill="FFFFFF"/>
        <w:tabs>
          <w:tab w:val="left" w:pos="7450"/>
          <w:tab w:val="right" w:pos="9637"/>
        </w:tabs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 Евсинского сельсовета</w:t>
      </w:r>
    </w:p>
    <w:p w:rsidR="009E0E02" w:rsidRDefault="009E0E02" w:rsidP="009E0E02">
      <w:pPr>
        <w:jc w:val="right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от </w:t>
      </w:r>
      <w:r w:rsidR="005A5ACE">
        <w:rPr>
          <w:color w:val="2D2D2D"/>
          <w:spacing w:val="2"/>
          <w:sz w:val="24"/>
          <w:szCs w:val="24"/>
        </w:rPr>
        <w:t>12</w:t>
      </w:r>
      <w:r>
        <w:rPr>
          <w:color w:val="2D2D2D"/>
          <w:spacing w:val="2"/>
          <w:sz w:val="24"/>
          <w:szCs w:val="24"/>
        </w:rPr>
        <w:t>.08.2019 № 9</w:t>
      </w:r>
      <w:r w:rsidR="005A5ACE">
        <w:rPr>
          <w:color w:val="2D2D2D"/>
          <w:spacing w:val="2"/>
          <w:sz w:val="24"/>
          <w:szCs w:val="24"/>
        </w:rPr>
        <w:t>5</w:t>
      </w:r>
      <w:r>
        <w:rPr>
          <w:color w:val="2D2D2D"/>
          <w:spacing w:val="2"/>
          <w:sz w:val="24"/>
          <w:szCs w:val="24"/>
        </w:rPr>
        <w:t xml:space="preserve"> </w:t>
      </w:r>
    </w:p>
    <w:p w:rsidR="009E0E02" w:rsidRDefault="009E0E02" w:rsidP="009E0E02">
      <w:pPr>
        <w:shd w:val="clear" w:color="auto" w:fill="FFFFFF"/>
        <w:ind w:firstLine="0"/>
        <w:jc w:val="center"/>
        <w:textAlignment w:val="baseline"/>
        <w:outlineLvl w:val="1"/>
        <w:rPr>
          <w:b/>
          <w:szCs w:val="24"/>
        </w:rPr>
      </w:pPr>
    </w:p>
    <w:p w:rsidR="00AF0FA9" w:rsidRDefault="009E0E02" w:rsidP="009E0E02">
      <w:pPr>
        <w:shd w:val="clear" w:color="auto" w:fill="FFFFFF"/>
        <w:ind w:firstLine="0"/>
        <w:jc w:val="center"/>
        <w:textAlignment w:val="baseline"/>
        <w:outlineLvl w:val="1"/>
        <w:rPr>
          <w:b/>
          <w:szCs w:val="24"/>
        </w:rPr>
      </w:pPr>
      <w:r>
        <w:rPr>
          <w:b/>
          <w:szCs w:val="24"/>
        </w:rPr>
        <w:t>Порядок</w:t>
      </w:r>
    </w:p>
    <w:p w:rsidR="009E0E02" w:rsidRDefault="009E0E02" w:rsidP="009E0E02">
      <w:pPr>
        <w:shd w:val="clear" w:color="auto" w:fill="FFFFFF"/>
        <w:ind w:firstLine="0"/>
        <w:jc w:val="center"/>
        <w:textAlignment w:val="baseline"/>
        <w:outlineLvl w:val="1"/>
        <w:rPr>
          <w:b/>
          <w:szCs w:val="24"/>
        </w:rPr>
      </w:pPr>
      <w:r>
        <w:rPr>
          <w:b/>
          <w:szCs w:val="24"/>
        </w:rPr>
        <w:t>организации деятельности общественной комиссии</w:t>
      </w:r>
    </w:p>
    <w:p w:rsidR="009E0E02" w:rsidRDefault="009E0E02" w:rsidP="009E0E02">
      <w:pPr>
        <w:shd w:val="clear" w:color="auto" w:fill="FFFFFF"/>
        <w:ind w:firstLine="0"/>
        <w:jc w:val="center"/>
        <w:textAlignment w:val="baseline"/>
        <w:outlineLvl w:val="1"/>
        <w:rPr>
          <w:b/>
          <w:szCs w:val="24"/>
        </w:rPr>
      </w:pPr>
    </w:p>
    <w:p w:rsidR="009E0E02" w:rsidRDefault="009E0E02" w:rsidP="009E0E02">
      <w:pPr>
        <w:pStyle w:val="ae"/>
        <w:numPr>
          <w:ilvl w:val="0"/>
          <w:numId w:val="28"/>
        </w:numPr>
        <w:shd w:val="clear" w:color="auto" w:fill="FFFFFF"/>
        <w:textAlignment w:val="baseline"/>
        <w:outlineLvl w:val="1"/>
        <w:rPr>
          <w:szCs w:val="24"/>
        </w:rPr>
      </w:pPr>
      <w:r>
        <w:rPr>
          <w:szCs w:val="24"/>
        </w:rPr>
        <w:t xml:space="preserve">    Общественная комиссия создана для организации общественного обсуждения проекта муниципальной программы «Формирование современной городской среды на территории Евсинского сельсовета Искитимского района Новосибирской области на 201</w:t>
      </w:r>
      <w:r w:rsidR="00E75177">
        <w:rPr>
          <w:szCs w:val="24"/>
        </w:rPr>
        <w:t>9</w:t>
      </w:r>
      <w:r>
        <w:rPr>
          <w:szCs w:val="24"/>
        </w:rPr>
        <w:t xml:space="preserve">-2024гг.», проведения комиссионной оценки предложений заинтересованных лиц, а так же для осуществления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реализацией муниципальной программы  (далее - общественная комиссия).</w:t>
      </w:r>
    </w:p>
    <w:p w:rsidR="009E0E02" w:rsidRDefault="009E0E02" w:rsidP="009E0E02">
      <w:pPr>
        <w:pStyle w:val="ae"/>
        <w:numPr>
          <w:ilvl w:val="0"/>
          <w:numId w:val="28"/>
        </w:numPr>
        <w:shd w:val="clear" w:color="auto" w:fill="FFFFFF"/>
        <w:textAlignment w:val="baseline"/>
        <w:outlineLvl w:val="1"/>
        <w:rPr>
          <w:szCs w:val="24"/>
        </w:rPr>
      </w:pPr>
      <w:r>
        <w:rPr>
          <w:szCs w:val="24"/>
        </w:rPr>
        <w:t xml:space="preserve">    Общественная комиссия в своей деятельности руководствуется федеральным законодательством, нормативными правовыми актами администрации Евсинского сельсовета.</w:t>
      </w:r>
    </w:p>
    <w:p w:rsidR="009E0E02" w:rsidRDefault="009E0E02" w:rsidP="009E0E02">
      <w:pPr>
        <w:pStyle w:val="ae"/>
        <w:numPr>
          <w:ilvl w:val="0"/>
          <w:numId w:val="28"/>
        </w:numPr>
        <w:shd w:val="clear" w:color="auto" w:fill="FFFFFF"/>
        <w:textAlignment w:val="baseline"/>
        <w:outlineLvl w:val="1"/>
        <w:rPr>
          <w:szCs w:val="24"/>
        </w:rPr>
      </w:pPr>
      <w:r>
        <w:rPr>
          <w:szCs w:val="24"/>
        </w:rPr>
        <w:t xml:space="preserve">    Общественная комиссия формируется из представителей администрации Евсинского сельсовета, представителей общественных организаций, управляющих организаций и разработчика муниципальной программы.</w:t>
      </w:r>
    </w:p>
    <w:p w:rsidR="009E0E02" w:rsidRDefault="009E0E02" w:rsidP="009E0E02">
      <w:pPr>
        <w:pStyle w:val="ae"/>
        <w:numPr>
          <w:ilvl w:val="0"/>
          <w:numId w:val="28"/>
        </w:numPr>
        <w:shd w:val="clear" w:color="auto" w:fill="FFFFFF"/>
        <w:textAlignment w:val="baseline"/>
        <w:outlineLvl w:val="1"/>
        <w:rPr>
          <w:szCs w:val="24"/>
        </w:rPr>
      </w:pPr>
      <w:r>
        <w:rPr>
          <w:szCs w:val="24"/>
        </w:rPr>
        <w:t xml:space="preserve">    Общественная комиссия осуществляет свою деятельность в соответствии с настоящим порядком.</w:t>
      </w:r>
    </w:p>
    <w:p w:rsidR="00CB6939" w:rsidRDefault="009E0E02" w:rsidP="009E0E02">
      <w:pPr>
        <w:pStyle w:val="ae"/>
        <w:numPr>
          <w:ilvl w:val="0"/>
          <w:numId w:val="28"/>
        </w:numPr>
        <w:shd w:val="clear" w:color="auto" w:fill="FFFFFF"/>
        <w:textAlignment w:val="baseline"/>
        <w:outlineLvl w:val="1"/>
        <w:rPr>
          <w:szCs w:val="24"/>
        </w:rPr>
      </w:pPr>
      <w:r>
        <w:rPr>
          <w:szCs w:val="24"/>
        </w:rPr>
        <w:t xml:space="preserve">    Руководство общественной комиссией осуществляет председатель</w:t>
      </w:r>
      <w:r w:rsidR="00CB6939">
        <w:rPr>
          <w:szCs w:val="24"/>
        </w:rPr>
        <w:t>, а в его отсутствие заместитель председателя.</w:t>
      </w:r>
    </w:p>
    <w:p w:rsidR="00CB6939" w:rsidRDefault="00CB6939" w:rsidP="009E0E02">
      <w:pPr>
        <w:pStyle w:val="ae"/>
        <w:numPr>
          <w:ilvl w:val="0"/>
          <w:numId w:val="28"/>
        </w:numPr>
        <w:shd w:val="clear" w:color="auto" w:fill="FFFFFF"/>
        <w:textAlignment w:val="baseline"/>
        <w:outlineLvl w:val="1"/>
        <w:rPr>
          <w:szCs w:val="24"/>
        </w:rPr>
      </w:pPr>
      <w:r>
        <w:rPr>
          <w:szCs w:val="24"/>
        </w:rPr>
        <w:t xml:space="preserve">    Организацию подготовки и проведения заседания общественной комиссии осуществляет секретарь.</w:t>
      </w:r>
    </w:p>
    <w:p w:rsidR="00CB6939" w:rsidRDefault="00CB6939" w:rsidP="009E0E02">
      <w:pPr>
        <w:pStyle w:val="ae"/>
        <w:numPr>
          <w:ilvl w:val="0"/>
          <w:numId w:val="28"/>
        </w:numPr>
        <w:shd w:val="clear" w:color="auto" w:fill="FFFFFF"/>
        <w:textAlignment w:val="baseline"/>
        <w:outlineLvl w:val="1"/>
        <w:rPr>
          <w:szCs w:val="24"/>
        </w:rPr>
      </w:pPr>
      <w:r>
        <w:rPr>
          <w:szCs w:val="24"/>
        </w:rPr>
        <w:t xml:space="preserve">    Заседание общественной комиссии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:rsidR="009E0E02" w:rsidRDefault="00CB6939" w:rsidP="009E0E02">
      <w:pPr>
        <w:pStyle w:val="ae"/>
        <w:numPr>
          <w:ilvl w:val="0"/>
          <w:numId w:val="28"/>
        </w:numPr>
        <w:shd w:val="clear" w:color="auto" w:fill="FFFFFF"/>
        <w:textAlignment w:val="baseline"/>
        <w:outlineLvl w:val="1"/>
        <w:rPr>
          <w:szCs w:val="24"/>
        </w:rPr>
      </w:pPr>
      <w:r>
        <w:rPr>
          <w:szCs w:val="24"/>
        </w:rPr>
        <w:t xml:space="preserve">     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  </w:t>
      </w:r>
      <w:r w:rsidR="009E0E02">
        <w:rPr>
          <w:szCs w:val="24"/>
        </w:rPr>
        <w:t xml:space="preserve"> </w:t>
      </w:r>
    </w:p>
    <w:p w:rsidR="00CB6939" w:rsidRDefault="00CB6939" w:rsidP="009E0E02">
      <w:pPr>
        <w:pStyle w:val="ae"/>
        <w:numPr>
          <w:ilvl w:val="0"/>
          <w:numId w:val="28"/>
        </w:numPr>
        <w:shd w:val="clear" w:color="auto" w:fill="FFFFFF"/>
        <w:textAlignment w:val="baseline"/>
        <w:outlineLvl w:val="1"/>
        <w:rPr>
          <w:szCs w:val="24"/>
        </w:rPr>
      </w:pPr>
      <w:r>
        <w:rPr>
          <w:szCs w:val="24"/>
        </w:rPr>
        <w:t xml:space="preserve">     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2-х экземплярах, один из которых остается в общественной комиссии.</w:t>
      </w:r>
    </w:p>
    <w:p w:rsidR="00CB6939" w:rsidRDefault="00CB6939" w:rsidP="009E0E02">
      <w:pPr>
        <w:pStyle w:val="ae"/>
        <w:numPr>
          <w:ilvl w:val="0"/>
          <w:numId w:val="28"/>
        </w:numPr>
        <w:shd w:val="clear" w:color="auto" w:fill="FFFFFF"/>
        <w:textAlignment w:val="baseline"/>
        <w:outlineLvl w:val="1"/>
        <w:rPr>
          <w:szCs w:val="24"/>
        </w:rPr>
      </w:pPr>
      <w:r>
        <w:rPr>
          <w:szCs w:val="24"/>
        </w:rPr>
        <w:t xml:space="preserve">    Общественная комиссия осуществляет след</w:t>
      </w:r>
      <w:r w:rsidR="00BF06A8">
        <w:rPr>
          <w:szCs w:val="24"/>
        </w:rPr>
        <w:t xml:space="preserve">ующие функции: </w:t>
      </w:r>
    </w:p>
    <w:p w:rsidR="00BF06A8" w:rsidRDefault="00BF06A8" w:rsidP="00BF06A8">
      <w:pPr>
        <w:pStyle w:val="ae"/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>1). контроль за соблюдением сроков и порядка проведения общественного обсуждения, в том числе направление для размещения официальном сайте администрации Евсинского сельсовета:</w:t>
      </w:r>
    </w:p>
    <w:p w:rsidR="00BF06A8" w:rsidRDefault="00BF06A8" w:rsidP="00BF06A8">
      <w:pPr>
        <w:pStyle w:val="ae"/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>- информации о сроке общественного обсуждения проекта муниципальной программы;</w:t>
      </w:r>
    </w:p>
    <w:p w:rsidR="00BF06A8" w:rsidRDefault="00BF06A8" w:rsidP="00BF06A8">
      <w:pPr>
        <w:pStyle w:val="ae"/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>- информации о сроке приема предложений по проекту программы вынесенной</w:t>
      </w:r>
      <w:r w:rsidR="009A762B">
        <w:rPr>
          <w:szCs w:val="24"/>
        </w:rPr>
        <w:t xml:space="preserve"> на общественное обсуждение, и порядке их представления;</w:t>
      </w:r>
    </w:p>
    <w:p w:rsidR="009A762B" w:rsidRDefault="009A762B" w:rsidP="00BF06A8">
      <w:pPr>
        <w:pStyle w:val="ae"/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>- информации о поступивших предложениях по проекту программы;</w:t>
      </w:r>
    </w:p>
    <w:p w:rsidR="009A762B" w:rsidRDefault="009A762B" w:rsidP="00BF06A8">
      <w:pPr>
        <w:pStyle w:val="ae"/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>- информации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9A762B" w:rsidRDefault="009A762B" w:rsidP="00BF06A8">
      <w:pPr>
        <w:pStyle w:val="ae"/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>- информации о результатах оценки заявок для включения в адресный перечень дворовых территорий проекта программы;</w:t>
      </w:r>
    </w:p>
    <w:p w:rsidR="009A762B" w:rsidRDefault="009A762B" w:rsidP="00BF06A8">
      <w:pPr>
        <w:pStyle w:val="ae"/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>- информации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заявок;</w:t>
      </w:r>
    </w:p>
    <w:p w:rsidR="009A762B" w:rsidRDefault="009A762B" w:rsidP="00BF06A8">
      <w:pPr>
        <w:pStyle w:val="ae"/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>- утвержденной программы;</w:t>
      </w:r>
    </w:p>
    <w:p w:rsidR="009A762B" w:rsidRDefault="009A762B" w:rsidP="00BF06A8">
      <w:pPr>
        <w:pStyle w:val="ae"/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>2)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>ценку предложений заинтересованных лиц по проекту муниципальной программы;</w:t>
      </w:r>
    </w:p>
    <w:p w:rsidR="009A762B" w:rsidRDefault="009A762B" w:rsidP="00BF06A8">
      <w:pPr>
        <w:pStyle w:val="ae"/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>3)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>рием, рассмотрение и оценку заявок заинтересованных  лиц на включение в адресный перечень дворовых территорий проекта программы, в соответствии с порядком, утвержденным нормативным правовым актом администрации Евсинского сельсовета;</w:t>
      </w:r>
    </w:p>
    <w:p w:rsidR="00A93FC9" w:rsidRDefault="009A762B" w:rsidP="00A93FC9">
      <w:pPr>
        <w:pStyle w:val="ae"/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>4)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>онтроль за реализацией  муниципальной программы.</w:t>
      </w:r>
    </w:p>
    <w:p w:rsidR="00A93FC9" w:rsidRPr="00A93FC9" w:rsidRDefault="00A93FC9" w:rsidP="00A93FC9">
      <w:pPr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 xml:space="preserve">   11.    </w:t>
      </w:r>
      <w:r w:rsidRPr="00A93FC9">
        <w:rPr>
          <w:szCs w:val="24"/>
        </w:rPr>
        <w:t xml:space="preserve"> </w:t>
      </w:r>
      <w:r w:rsidR="009A762B" w:rsidRPr="00A93FC9">
        <w:rPr>
          <w:szCs w:val="24"/>
        </w:rPr>
        <w:t xml:space="preserve">Датой заседания общественной комиссии для формирования протокола </w:t>
      </w:r>
    </w:p>
    <w:p w:rsidR="00A93FC9" w:rsidRDefault="00A93FC9" w:rsidP="00A93FC9">
      <w:pPr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 xml:space="preserve">      </w:t>
      </w:r>
      <w:r w:rsidR="009A762B" w:rsidRPr="00A93FC9">
        <w:rPr>
          <w:szCs w:val="24"/>
        </w:rPr>
        <w:t xml:space="preserve">оценки заявок заинтересованных лиц </w:t>
      </w:r>
      <w:r w:rsidRPr="00A93FC9">
        <w:rPr>
          <w:szCs w:val="24"/>
        </w:rPr>
        <w:t xml:space="preserve">на включение в адресный перечень </w:t>
      </w:r>
      <w:r>
        <w:rPr>
          <w:szCs w:val="24"/>
        </w:rPr>
        <w:t xml:space="preserve">  </w:t>
      </w:r>
    </w:p>
    <w:p w:rsidR="00A93FC9" w:rsidRDefault="00A93FC9" w:rsidP="00A93FC9">
      <w:pPr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 xml:space="preserve">      </w:t>
      </w:r>
      <w:r w:rsidRPr="00A93FC9">
        <w:rPr>
          <w:szCs w:val="24"/>
        </w:rPr>
        <w:t xml:space="preserve">дворовых территорий проекта программы назначается третий рабочий день, </w:t>
      </w:r>
    </w:p>
    <w:p w:rsidR="00A93FC9" w:rsidRDefault="00A93FC9" w:rsidP="00A93FC9">
      <w:pPr>
        <w:shd w:val="clear" w:color="auto" w:fill="FFFFFF"/>
        <w:ind w:firstLine="0"/>
        <w:textAlignment w:val="baseline"/>
        <w:outlineLvl w:val="1"/>
        <w:rPr>
          <w:szCs w:val="24"/>
        </w:rPr>
      </w:pPr>
      <w:r>
        <w:rPr>
          <w:szCs w:val="24"/>
        </w:rPr>
        <w:t xml:space="preserve">     </w:t>
      </w:r>
      <w:proofErr w:type="gramStart"/>
      <w:r w:rsidRPr="00A93FC9">
        <w:rPr>
          <w:szCs w:val="24"/>
        </w:rPr>
        <w:t>следующий</w:t>
      </w:r>
      <w:proofErr w:type="gramEnd"/>
      <w:r w:rsidRPr="00A93FC9">
        <w:rPr>
          <w:szCs w:val="24"/>
        </w:rPr>
        <w:t xml:space="preserve"> за датой окончания срока приема заявок.</w:t>
      </w:r>
    </w:p>
    <w:p w:rsidR="00A93FC9" w:rsidRPr="00A93FC9" w:rsidRDefault="00A93FC9" w:rsidP="00A93FC9">
      <w:pPr>
        <w:pStyle w:val="ae"/>
        <w:numPr>
          <w:ilvl w:val="0"/>
          <w:numId w:val="30"/>
        </w:numPr>
        <w:shd w:val="clear" w:color="auto" w:fill="FFFFFF"/>
        <w:textAlignment w:val="baseline"/>
        <w:outlineLvl w:val="1"/>
        <w:rPr>
          <w:szCs w:val="24"/>
        </w:rPr>
      </w:pPr>
      <w:r>
        <w:rPr>
          <w:szCs w:val="24"/>
        </w:rPr>
        <w:t xml:space="preserve">    </w:t>
      </w:r>
      <w:bookmarkStart w:id="0" w:name="_GoBack"/>
      <w:bookmarkEnd w:id="0"/>
      <w:r w:rsidRPr="00A93FC9">
        <w:rPr>
          <w:szCs w:val="24"/>
        </w:rPr>
        <w:t xml:space="preserve">Организационное и техническое обеспечение деятельности </w:t>
      </w:r>
    </w:p>
    <w:p w:rsidR="00A93FC9" w:rsidRPr="00A93FC9" w:rsidRDefault="00A93FC9" w:rsidP="00A93FC9">
      <w:pPr>
        <w:pStyle w:val="ae"/>
        <w:shd w:val="clear" w:color="auto" w:fill="FFFFFF"/>
        <w:tabs>
          <w:tab w:val="left" w:pos="908"/>
        </w:tabs>
        <w:ind w:firstLine="0"/>
        <w:textAlignment w:val="baseline"/>
        <w:outlineLvl w:val="1"/>
        <w:rPr>
          <w:szCs w:val="24"/>
        </w:rPr>
      </w:pPr>
      <w:r w:rsidRPr="00A93FC9">
        <w:rPr>
          <w:szCs w:val="24"/>
        </w:rPr>
        <w:t xml:space="preserve">общественной комиссии осуществляется администрацией Евсинского сельсовета.  </w:t>
      </w:r>
    </w:p>
    <w:sectPr w:rsidR="00A93FC9" w:rsidRPr="00A93FC9" w:rsidSect="004D3BC4">
      <w:pgSz w:w="11906" w:h="16838"/>
      <w:pgMar w:top="426" w:right="851" w:bottom="568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054" w:rsidRDefault="00282054" w:rsidP="00791F5A">
      <w:r>
        <w:separator/>
      </w:r>
    </w:p>
  </w:endnote>
  <w:endnote w:type="continuationSeparator" w:id="0">
    <w:p w:rsidR="00282054" w:rsidRDefault="00282054" w:rsidP="0079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054" w:rsidRDefault="00282054" w:rsidP="00791F5A">
      <w:r>
        <w:separator/>
      </w:r>
    </w:p>
  </w:footnote>
  <w:footnote w:type="continuationSeparator" w:id="0">
    <w:p w:rsidR="00282054" w:rsidRDefault="00282054" w:rsidP="0079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471253"/>
      <w:docPartObj>
        <w:docPartGallery w:val="Page Numbers (Top of Page)"/>
        <w:docPartUnique/>
      </w:docPartObj>
    </w:sdtPr>
    <w:sdtContent>
      <w:p w:rsidR="00573F1E" w:rsidRPr="00B10074" w:rsidRDefault="00573F1E" w:rsidP="005B02CC">
        <w:pPr>
          <w:pStyle w:val="aa"/>
          <w:ind w:firstLine="0"/>
          <w:jc w:val="center"/>
        </w:pPr>
      </w:p>
      <w:p w:rsidR="00573F1E" w:rsidRPr="007448C4" w:rsidRDefault="003766A9" w:rsidP="005B02CC">
        <w:pPr>
          <w:pStyle w:val="aa"/>
          <w:ind w:firstLine="0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20F"/>
    <w:multiLevelType w:val="hybridMultilevel"/>
    <w:tmpl w:val="68B44EA0"/>
    <w:lvl w:ilvl="0" w:tplc="04190017">
      <w:start w:val="1"/>
      <w:numFmt w:val="lowerLetter"/>
      <w:lvlText w:val="%1)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0CE67636"/>
    <w:multiLevelType w:val="hybridMultilevel"/>
    <w:tmpl w:val="787EE5DC"/>
    <w:lvl w:ilvl="0" w:tplc="43C2E242">
      <w:start w:val="12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DFA6243"/>
    <w:multiLevelType w:val="hybridMultilevel"/>
    <w:tmpl w:val="C9D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40410"/>
    <w:multiLevelType w:val="multilevel"/>
    <w:tmpl w:val="FB7C63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D229B7"/>
    <w:multiLevelType w:val="hybridMultilevel"/>
    <w:tmpl w:val="A634C0BE"/>
    <w:lvl w:ilvl="0" w:tplc="6646148A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06C3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171F250C"/>
    <w:multiLevelType w:val="hybridMultilevel"/>
    <w:tmpl w:val="0C2AF0BC"/>
    <w:lvl w:ilvl="0" w:tplc="664614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303F170D"/>
    <w:multiLevelType w:val="multilevel"/>
    <w:tmpl w:val="50DA35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0">
    <w:nsid w:val="31653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6D3BE0"/>
    <w:multiLevelType w:val="hybridMultilevel"/>
    <w:tmpl w:val="F9168914"/>
    <w:lvl w:ilvl="0" w:tplc="6646148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452B4AC7"/>
    <w:multiLevelType w:val="hybridMultilevel"/>
    <w:tmpl w:val="BBF63E7A"/>
    <w:lvl w:ilvl="0" w:tplc="544428D4">
      <w:start w:val="1"/>
      <w:numFmt w:val="decimal"/>
      <w:lvlText w:val="10.%1."/>
      <w:lvlJc w:val="left"/>
      <w:pPr>
        <w:ind w:left="928" w:hanging="360"/>
      </w:pPr>
      <w:rPr>
        <w:rFonts w:hint="default"/>
      </w:rPr>
    </w:lvl>
    <w:lvl w:ilvl="1" w:tplc="68ACFAE4">
      <w:start w:val="1"/>
      <w:numFmt w:val="decimal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A1C49A7"/>
    <w:multiLevelType w:val="hybridMultilevel"/>
    <w:tmpl w:val="E878F43A"/>
    <w:lvl w:ilvl="0" w:tplc="68ACFAE4">
      <w:start w:val="1"/>
      <w:numFmt w:val="decimal"/>
      <w:lvlText w:val="%1."/>
      <w:lvlJc w:val="left"/>
      <w:pPr>
        <w:ind w:left="928" w:hanging="360"/>
      </w:pPr>
    </w:lvl>
    <w:lvl w:ilvl="1" w:tplc="68ACFAE4">
      <w:start w:val="1"/>
      <w:numFmt w:val="decimal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ADD4258"/>
    <w:multiLevelType w:val="multilevel"/>
    <w:tmpl w:val="D8327468"/>
    <w:lvl w:ilvl="0">
      <w:start w:val="13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50A164DC"/>
    <w:multiLevelType w:val="hybridMultilevel"/>
    <w:tmpl w:val="2456683E"/>
    <w:lvl w:ilvl="0" w:tplc="857455E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E73D33"/>
    <w:multiLevelType w:val="hybridMultilevel"/>
    <w:tmpl w:val="2006F3B4"/>
    <w:lvl w:ilvl="0" w:tplc="5E90261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D38C6"/>
    <w:multiLevelType w:val="hybridMultilevel"/>
    <w:tmpl w:val="99A6F6F6"/>
    <w:lvl w:ilvl="0" w:tplc="68ACFAE4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BE4F5C"/>
    <w:multiLevelType w:val="hybridMultilevel"/>
    <w:tmpl w:val="A47CDAA4"/>
    <w:lvl w:ilvl="0" w:tplc="664614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0381938"/>
    <w:multiLevelType w:val="hybridMultilevel"/>
    <w:tmpl w:val="9C4EC6A2"/>
    <w:lvl w:ilvl="0" w:tplc="B384803C">
      <w:start w:val="1"/>
      <w:numFmt w:val="decimal"/>
      <w:lvlText w:val="1.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076B81"/>
    <w:multiLevelType w:val="hybridMultilevel"/>
    <w:tmpl w:val="A634C0BE"/>
    <w:lvl w:ilvl="0" w:tplc="6646148A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15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7B1984"/>
    <w:multiLevelType w:val="multilevel"/>
    <w:tmpl w:val="50DA35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7">
    <w:nsid w:val="74825F67"/>
    <w:multiLevelType w:val="multilevel"/>
    <w:tmpl w:val="7506050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51458D4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566BF2"/>
    <w:multiLevelType w:val="hybridMultilevel"/>
    <w:tmpl w:val="BC8CE33C"/>
    <w:lvl w:ilvl="0" w:tplc="33D4A95C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6"/>
  </w:num>
  <w:num w:numId="5">
    <w:abstractNumId w:val="14"/>
  </w:num>
  <w:num w:numId="6">
    <w:abstractNumId w:val="15"/>
  </w:num>
  <w:num w:numId="7">
    <w:abstractNumId w:val="27"/>
  </w:num>
  <w:num w:numId="8">
    <w:abstractNumId w:val="13"/>
  </w:num>
  <w:num w:numId="9">
    <w:abstractNumId w:val="4"/>
  </w:num>
  <w:num w:numId="10">
    <w:abstractNumId w:val="24"/>
  </w:num>
  <w:num w:numId="11">
    <w:abstractNumId w:val="19"/>
  </w:num>
  <w:num w:numId="12">
    <w:abstractNumId w:val="29"/>
  </w:num>
  <w:num w:numId="13">
    <w:abstractNumId w:val="21"/>
  </w:num>
  <w:num w:numId="14">
    <w:abstractNumId w:val="25"/>
  </w:num>
  <w:num w:numId="15">
    <w:abstractNumId w:val="23"/>
  </w:num>
  <w:num w:numId="16">
    <w:abstractNumId w:val="10"/>
  </w:num>
  <w:num w:numId="17">
    <w:abstractNumId w:val="7"/>
  </w:num>
  <w:num w:numId="18">
    <w:abstractNumId w:val="3"/>
  </w:num>
  <w:num w:numId="19">
    <w:abstractNumId w:val="11"/>
  </w:num>
  <w:num w:numId="20">
    <w:abstractNumId w:val="26"/>
  </w:num>
  <w:num w:numId="21">
    <w:abstractNumId w:val="20"/>
  </w:num>
  <w:num w:numId="22">
    <w:abstractNumId w:val="17"/>
  </w:num>
  <w:num w:numId="23">
    <w:abstractNumId w:val="9"/>
  </w:num>
  <w:num w:numId="24">
    <w:abstractNumId w:val="0"/>
  </w:num>
  <w:num w:numId="25">
    <w:abstractNumId w:val="22"/>
  </w:num>
  <w:num w:numId="26">
    <w:abstractNumId w:val="28"/>
  </w:num>
  <w:num w:numId="27">
    <w:abstractNumId w:val="5"/>
  </w:num>
  <w:num w:numId="28">
    <w:abstractNumId w:val="2"/>
  </w:num>
  <w:num w:numId="29">
    <w:abstractNumId w:val="18"/>
  </w:num>
  <w:num w:numId="30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stylePaneFormatFilter w:val="172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83550"/>
    <w:rsid w:val="0000276E"/>
    <w:rsid w:val="000041FB"/>
    <w:rsid w:val="0003752F"/>
    <w:rsid w:val="00043EE6"/>
    <w:rsid w:val="000461A9"/>
    <w:rsid w:val="00063191"/>
    <w:rsid w:val="000728DD"/>
    <w:rsid w:val="000748E1"/>
    <w:rsid w:val="00096599"/>
    <w:rsid w:val="000C7CD3"/>
    <w:rsid w:val="000D0863"/>
    <w:rsid w:val="000F1F55"/>
    <w:rsid w:val="000F59AA"/>
    <w:rsid w:val="0013099C"/>
    <w:rsid w:val="001500CC"/>
    <w:rsid w:val="00150CAB"/>
    <w:rsid w:val="001918EB"/>
    <w:rsid w:val="001969AC"/>
    <w:rsid w:val="001A3808"/>
    <w:rsid w:val="001A482B"/>
    <w:rsid w:val="001B268A"/>
    <w:rsid w:val="001F2875"/>
    <w:rsid w:val="001F717F"/>
    <w:rsid w:val="00212FA0"/>
    <w:rsid w:val="00237F6A"/>
    <w:rsid w:val="002418B4"/>
    <w:rsid w:val="0026120D"/>
    <w:rsid w:val="002705DB"/>
    <w:rsid w:val="002718E6"/>
    <w:rsid w:val="00271FE6"/>
    <w:rsid w:val="00282054"/>
    <w:rsid w:val="00285B29"/>
    <w:rsid w:val="0028709C"/>
    <w:rsid w:val="0029375C"/>
    <w:rsid w:val="002A2623"/>
    <w:rsid w:val="002A47E4"/>
    <w:rsid w:val="002A794B"/>
    <w:rsid w:val="002B1603"/>
    <w:rsid w:val="002C7322"/>
    <w:rsid w:val="002D201C"/>
    <w:rsid w:val="002D3C34"/>
    <w:rsid w:val="002D42DE"/>
    <w:rsid w:val="002D597C"/>
    <w:rsid w:val="002E2C23"/>
    <w:rsid w:val="002E3CB0"/>
    <w:rsid w:val="002E3E28"/>
    <w:rsid w:val="002E5792"/>
    <w:rsid w:val="002F42D9"/>
    <w:rsid w:val="002F51D4"/>
    <w:rsid w:val="002F5EC4"/>
    <w:rsid w:val="00307AD5"/>
    <w:rsid w:val="00313564"/>
    <w:rsid w:val="00320A1F"/>
    <w:rsid w:val="00344794"/>
    <w:rsid w:val="0034517D"/>
    <w:rsid w:val="00365B9E"/>
    <w:rsid w:val="00371DA4"/>
    <w:rsid w:val="003766A9"/>
    <w:rsid w:val="00381D6F"/>
    <w:rsid w:val="003832FA"/>
    <w:rsid w:val="003A160B"/>
    <w:rsid w:val="003B0E7B"/>
    <w:rsid w:val="003B2C23"/>
    <w:rsid w:val="003D2B16"/>
    <w:rsid w:val="003E4F73"/>
    <w:rsid w:val="003F6D73"/>
    <w:rsid w:val="0040724A"/>
    <w:rsid w:val="00411282"/>
    <w:rsid w:val="00423E2C"/>
    <w:rsid w:val="0042469C"/>
    <w:rsid w:val="00425EB3"/>
    <w:rsid w:val="004373DA"/>
    <w:rsid w:val="00452355"/>
    <w:rsid w:val="00460315"/>
    <w:rsid w:val="00460B72"/>
    <w:rsid w:val="00463147"/>
    <w:rsid w:val="004A23C1"/>
    <w:rsid w:val="004B00B1"/>
    <w:rsid w:val="004C0538"/>
    <w:rsid w:val="004D3BC4"/>
    <w:rsid w:val="004F5DD0"/>
    <w:rsid w:val="00514C1F"/>
    <w:rsid w:val="00526B17"/>
    <w:rsid w:val="00535699"/>
    <w:rsid w:val="005427E4"/>
    <w:rsid w:val="00554847"/>
    <w:rsid w:val="00560871"/>
    <w:rsid w:val="00572CB5"/>
    <w:rsid w:val="00573F1E"/>
    <w:rsid w:val="00580762"/>
    <w:rsid w:val="00583858"/>
    <w:rsid w:val="00585979"/>
    <w:rsid w:val="005A5ACE"/>
    <w:rsid w:val="005B02CC"/>
    <w:rsid w:val="005C4314"/>
    <w:rsid w:val="005C6229"/>
    <w:rsid w:val="005C7B52"/>
    <w:rsid w:val="005D5602"/>
    <w:rsid w:val="005E33BE"/>
    <w:rsid w:val="00603274"/>
    <w:rsid w:val="00615448"/>
    <w:rsid w:val="00636626"/>
    <w:rsid w:val="006423B7"/>
    <w:rsid w:val="00646B4A"/>
    <w:rsid w:val="006522D5"/>
    <w:rsid w:val="00662916"/>
    <w:rsid w:val="00673F9A"/>
    <w:rsid w:val="00685F0C"/>
    <w:rsid w:val="00686C5B"/>
    <w:rsid w:val="00693F20"/>
    <w:rsid w:val="006C710F"/>
    <w:rsid w:val="006D3598"/>
    <w:rsid w:val="006D53E9"/>
    <w:rsid w:val="0072069E"/>
    <w:rsid w:val="0072469D"/>
    <w:rsid w:val="007314F5"/>
    <w:rsid w:val="00742600"/>
    <w:rsid w:val="007448C4"/>
    <w:rsid w:val="0075283D"/>
    <w:rsid w:val="0076780A"/>
    <w:rsid w:val="0077260D"/>
    <w:rsid w:val="00777D31"/>
    <w:rsid w:val="007839B6"/>
    <w:rsid w:val="00791F5A"/>
    <w:rsid w:val="007D5788"/>
    <w:rsid w:val="007F096C"/>
    <w:rsid w:val="007F4088"/>
    <w:rsid w:val="00851B41"/>
    <w:rsid w:val="00861359"/>
    <w:rsid w:val="0089553E"/>
    <w:rsid w:val="008B0B8F"/>
    <w:rsid w:val="008C044B"/>
    <w:rsid w:val="008C0855"/>
    <w:rsid w:val="008C1B9E"/>
    <w:rsid w:val="008E0A39"/>
    <w:rsid w:val="008E1CCC"/>
    <w:rsid w:val="008F036B"/>
    <w:rsid w:val="008F57DA"/>
    <w:rsid w:val="0090629B"/>
    <w:rsid w:val="00914F0C"/>
    <w:rsid w:val="00917DFA"/>
    <w:rsid w:val="009201AD"/>
    <w:rsid w:val="00924A81"/>
    <w:rsid w:val="009312DA"/>
    <w:rsid w:val="00952211"/>
    <w:rsid w:val="00980973"/>
    <w:rsid w:val="009860A3"/>
    <w:rsid w:val="009A762B"/>
    <w:rsid w:val="009B651C"/>
    <w:rsid w:val="009B6F63"/>
    <w:rsid w:val="009E0B9C"/>
    <w:rsid w:val="009E0E02"/>
    <w:rsid w:val="009F21D8"/>
    <w:rsid w:val="00A20140"/>
    <w:rsid w:val="00A314E7"/>
    <w:rsid w:val="00A33892"/>
    <w:rsid w:val="00A351DD"/>
    <w:rsid w:val="00A449FD"/>
    <w:rsid w:val="00A505E3"/>
    <w:rsid w:val="00A60553"/>
    <w:rsid w:val="00A832DE"/>
    <w:rsid w:val="00A93FC9"/>
    <w:rsid w:val="00AB651E"/>
    <w:rsid w:val="00AE366F"/>
    <w:rsid w:val="00AE42EC"/>
    <w:rsid w:val="00AE46C3"/>
    <w:rsid w:val="00AF0A93"/>
    <w:rsid w:val="00AF0FA9"/>
    <w:rsid w:val="00B03B6A"/>
    <w:rsid w:val="00B10074"/>
    <w:rsid w:val="00B21299"/>
    <w:rsid w:val="00B214B0"/>
    <w:rsid w:val="00B214D4"/>
    <w:rsid w:val="00B34F63"/>
    <w:rsid w:val="00B40880"/>
    <w:rsid w:val="00B52B80"/>
    <w:rsid w:val="00B55F38"/>
    <w:rsid w:val="00B760C4"/>
    <w:rsid w:val="00BA1B61"/>
    <w:rsid w:val="00BB1DE9"/>
    <w:rsid w:val="00BC22B8"/>
    <w:rsid w:val="00BC44A3"/>
    <w:rsid w:val="00BC4F3E"/>
    <w:rsid w:val="00BC5C05"/>
    <w:rsid w:val="00BE6DCB"/>
    <w:rsid w:val="00BF06A8"/>
    <w:rsid w:val="00BF2144"/>
    <w:rsid w:val="00BF5CE2"/>
    <w:rsid w:val="00C01B26"/>
    <w:rsid w:val="00C02BF8"/>
    <w:rsid w:val="00C232FD"/>
    <w:rsid w:val="00C31481"/>
    <w:rsid w:val="00C32DC0"/>
    <w:rsid w:val="00C34B39"/>
    <w:rsid w:val="00C47481"/>
    <w:rsid w:val="00C74002"/>
    <w:rsid w:val="00C7739D"/>
    <w:rsid w:val="00C77BBB"/>
    <w:rsid w:val="00C902A7"/>
    <w:rsid w:val="00C940CC"/>
    <w:rsid w:val="00CB5B5C"/>
    <w:rsid w:val="00CB6939"/>
    <w:rsid w:val="00CC0DD5"/>
    <w:rsid w:val="00CE7226"/>
    <w:rsid w:val="00CF361B"/>
    <w:rsid w:val="00CF3C13"/>
    <w:rsid w:val="00CF4606"/>
    <w:rsid w:val="00D12ED7"/>
    <w:rsid w:val="00D206A1"/>
    <w:rsid w:val="00D32492"/>
    <w:rsid w:val="00D47B98"/>
    <w:rsid w:val="00D83550"/>
    <w:rsid w:val="00D93DFD"/>
    <w:rsid w:val="00DA6604"/>
    <w:rsid w:val="00DE0A5C"/>
    <w:rsid w:val="00E0003E"/>
    <w:rsid w:val="00E07857"/>
    <w:rsid w:val="00E418D7"/>
    <w:rsid w:val="00E52D03"/>
    <w:rsid w:val="00E52DE1"/>
    <w:rsid w:val="00E72920"/>
    <w:rsid w:val="00E75177"/>
    <w:rsid w:val="00E8354D"/>
    <w:rsid w:val="00E90EC6"/>
    <w:rsid w:val="00E95E95"/>
    <w:rsid w:val="00EA5B0E"/>
    <w:rsid w:val="00EB3816"/>
    <w:rsid w:val="00ED51FB"/>
    <w:rsid w:val="00ED713A"/>
    <w:rsid w:val="00EE487F"/>
    <w:rsid w:val="00EE5C08"/>
    <w:rsid w:val="00F00C74"/>
    <w:rsid w:val="00F0620E"/>
    <w:rsid w:val="00F17C3A"/>
    <w:rsid w:val="00F2059F"/>
    <w:rsid w:val="00F27C22"/>
    <w:rsid w:val="00F302CA"/>
    <w:rsid w:val="00F61989"/>
    <w:rsid w:val="00F62569"/>
    <w:rsid w:val="00F65450"/>
    <w:rsid w:val="00F67AD6"/>
    <w:rsid w:val="00F7174A"/>
    <w:rsid w:val="00F7383C"/>
    <w:rsid w:val="00F75362"/>
    <w:rsid w:val="00FC6777"/>
    <w:rsid w:val="00FF03AB"/>
    <w:rsid w:val="00FF2820"/>
    <w:rsid w:val="00FF297F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00C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3">
    <w:name w:val="heading 3"/>
    <w:basedOn w:val="a1"/>
    <w:next w:val="a1"/>
    <w:link w:val="30"/>
    <w:qFormat/>
    <w:rsid w:val="004D3BC4"/>
    <w:pPr>
      <w:keepNext/>
      <w:jc w:val="center"/>
      <w:outlineLvl w:val="2"/>
    </w:pPr>
    <w:rPr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"/>
      </w:numPr>
    </w:pPr>
  </w:style>
  <w:style w:type="numbering" w:customStyle="1" w:styleId="a">
    <w:name w:val="Основной стиль списка"/>
    <w:basedOn w:val="a4"/>
    <w:rsid w:val="00583858"/>
    <w:pPr>
      <w:numPr>
        <w:numId w:val="2"/>
      </w:numPr>
    </w:pPr>
  </w:style>
  <w:style w:type="numbering" w:customStyle="1" w:styleId="a0">
    <w:name w:val="Основной список"/>
    <w:basedOn w:val="a4"/>
    <w:rsid w:val="00583858"/>
    <w:pPr>
      <w:numPr>
        <w:numId w:val="3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4"/>
      </w:numPr>
    </w:pPr>
  </w:style>
  <w:style w:type="character" w:customStyle="1" w:styleId="30">
    <w:name w:val="Заголовок 3 Знак"/>
    <w:basedOn w:val="a2"/>
    <w:link w:val="3"/>
    <w:rsid w:val="004D3BC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00C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3">
    <w:name w:val="heading 3"/>
    <w:basedOn w:val="a1"/>
    <w:next w:val="a1"/>
    <w:link w:val="30"/>
    <w:qFormat/>
    <w:rsid w:val="004D3BC4"/>
    <w:pPr>
      <w:keepNext/>
      <w:jc w:val="center"/>
      <w:outlineLvl w:val="2"/>
    </w:pPr>
    <w:rPr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"/>
      </w:numPr>
    </w:pPr>
  </w:style>
  <w:style w:type="numbering" w:customStyle="1" w:styleId="a">
    <w:name w:val="Основной стиль списка"/>
    <w:basedOn w:val="a4"/>
    <w:rsid w:val="00583858"/>
    <w:pPr>
      <w:numPr>
        <w:numId w:val="2"/>
      </w:numPr>
    </w:pPr>
  </w:style>
  <w:style w:type="numbering" w:customStyle="1" w:styleId="a0">
    <w:name w:val="Основной список"/>
    <w:basedOn w:val="a4"/>
    <w:rsid w:val="00583858"/>
    <w:pPr>
      <w:numPr>
        <w:numId w:val="3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4"/>
      </w:numPr>
    </w:pPr>
  </w:style>
  <w:style w:type="character" w:customStyle="1" w:styleId="30">
    <w:name w:val="Заголовок 3 Знак"/>
    <w:basedOn w:val="a2"/>
    <w:link w:val="3"/>
    <w:rsid w:val="004D3BC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4;&#1080;&#1088;\Desktop\&#1086;&#1073;&#1097;&#1077;&#1077;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31E2-A7B5-4572-864A-03A3520A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118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Владимир</dc:creator>
  <cp:lastModifiedBy>Zam</cp:lastModifiedBy>
  <cp:revision>10</cp:revision>
  <cp:lastPrinted>2019-08-08T07:16:00Z</cp:lastPrinted>
  <dcterms:created xsi:type="dcterms:W3CDTF">2019-06-13T07:09:00Z</dcterms:created>
  <dcterms:modified xsi:type="dcterms:W3CDTF">2019-08-08T07:16:00Z</dcterms:modified>
</cp:coreProperties>
</file>